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A651" w14:textId="6F5EEBA1" w:rsidR="00004ECE" w:rsidRPr="00353682" w:rsidRDefault="00004ECE" w:rsidP="00015C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3682">
        <w:rPr>
          <w:rFonts w:ascii="TH SarabunPSK" w:hAnsi="TH SarabunPSK" w:cs="TH SarabunPSK"/>
          <w:b/>
          <w:bCs/>
          <w:sz w:val="36"/>
          <w:szCs w:val="36"/>
          <w:cs/>
        </w:rPr>
        <w:t>จากตำนานภูบ่อบิด</w:t>
      </w:r>
      <w:r w:rsidR="00A82D3C" w:rsidRPr="00856612">
        <w:rPr>
          <w:rFonts w:ascii="TH SarabunPSK" w:hAnsi="TH SarabunPSK" w:cs="TH SarabunPSK" w:hint="cs"/>
          <w:b/>
          <w:bCs/>
          <w:sz w:val="36"/>
          <w:szCs w:val="36"/>
          <w:cs/>
        </w:rPr>
        <w:t>สู่การท่องเที่ยว</w:t>
      </w:r>
      <w:r w:rsidRPr="00353682">
        <w:rPr>
          <w:rFonts w:ascii="TH SarabunPSK" w:hAnsi="TH SarabunPSK" w:cs="TH SarabunPSK"/>
          <w:b/>
          <w:bCs/>
          <w:sz w:val="36"/>
          <w:szCs w:val="36"/>
          <w:cs/>
        </w:rPr>
        <w:t>ที่เชื่อมโยงถึงสวนสาธารณะกุดป่อง</w:t>
      </w:r>
    </w:p>
    <w:p w14:paraId="31E75BFA" w14:textId="0B3FB5D2" w:rsidR="00004ECE" w:rsidRPr="00353682" w:rsidRDefault="00FD6CA4" w:rsidP="00004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3682">
        <w:rPr>
          <w:rFonts w:ascii="TH SarabunPSK" w:hAnsi="TH SarabunPSK" w:cs="TH SarabunPSK"/>
          <w:b/>
          <w:bCs/>
          <w:sz w:val="36"/>
          <w:szCs w:val="36"/>
          <w:cs/>
        </w:rPr>
        <w:t>ตำบลกุดป่อง  อำเภอเมืองเลย  จังหวัด</w:t>
      </w:r>
      <w:r w:rsidR="00004ECE" w:rsidRPr="00353682">
        <w:rPr>
          <w:rFonts w:ascii="TH SarabunPSK" w:hAnsi="TH SarabunPSK" w:cs="TH SarabunPSK"/>
          <w:b/>
          <w:bCs/>
          <w:sz w:val="36"/>
          <w:szCs w:val="36"/>
          <w:cs/>
        </w:rPr>
        <w:t>เลย</w:t>
      </w:r>
    </w:p>
    <w:p w14:paraId="3F3111C7" w14:textId="6A95B2B9" w:rsidR="0049487E" w:rsidRDefault="008B472E" w:rsidP="00004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From the legend of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Phu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Bor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Bid</w:t>
      </w:r>
      <w:r w:rsidR="00496BE3">
        <w:rPr>
          <w:rFonts w:ascii="TH SarabunPSK" w:hAnsi="TH SarabunPSK" w:cs="TH SarabunPSK"/>
          <w:b/>
          <w:bCs/>
          <w:sz w:val="36"/>
          <w:szCs w:val="36"/>
        </w:rPr>
        <w:t xml:space="preserve"> to tourism </w:t>
      </w:r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which </w:t>
      </w:r>
    </w:p>
    <w:p w14:paraId="510CBD1E" w14:textId="56275D3F" w:rsidR="008B472E" w:rsidRPr="00353682" w:rsidRDefault="008B472E" w:rsidP="00004E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is linked to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Kud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Pong </w:t>
      </w:r>
      <w:r w:rsidR="009E5A8F" w:rsidRPr="00353682">
        <w:rPr>
          <w:rFonts w:ascii="TH SarabunPSK" w:hAnsi="TH SarabunPSK" w:cs="TH SarabunPSK"/>
          <w:b/>
          <w:bCs/>
          <w:sz w:val="36"/>
          <w:szCs w:val="36"/>
        </w:rPr>
        <w:t>Public Park</w:t>
      </w:r>
    </w:p>
    <w:p w14:paraId="1446DDBA" w14:textId="7FEB2421" w:rsidR="008B472E" w:rsidRPr="00353682" w:rsidRDefault="008B472E" w:rsidP="00004EC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Gud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Phong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sub</w:t>
      </w:r>
      <w:r w:rsidRPr="00353682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district,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Mueng</w:t>
      </w:r>
      <w:r w:rsidR="00401E4A" w:rsidRPr="00353682">
        <w:rPr>
          <w:rFonts w:ascii="TH SarabunPSK" w:hAnsi="TH SarabunPSK" w:cs="TH SarabunPSK"/>
          <w:b/>
          <w:bCs/>
          <w:sz w:val="36"/>
          <w:szCs w:val="36"/>
        </w:rPr>
        <w:t>loei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  <w:proofErr w:type="spellStart"/>
      <w:r w:rsidRPr="00353682">
        <w:rPr>
          <w:rFonts w:ascii="TH SarabunPSK" w:hAnsi="TH SarabunPSK" w:cs="TH SarabunPSK"/>
          <w:b/>
          <w:bCs/>
          <w:sz w:val="36"/>
          <w:szCs w:val="36"/>
        </w:rPr>
        <w:t>Loei</w:t>
      </w:r>
      <w:proofErr w:type="spellEnd"/>
      <w:r w:rsidRPr="00353682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13C044B0" w14:textId="372802B9" w:rsidR="00004ECE" w:rsidRPr="00353682" w:rsidRDefault="00777596" w:rsidP="00353682">
      <w:pPr>
        <w:jc w:val="center"/>
        <w:rPr>
          <w:rFonts w:ascii="TH SarabunPSK" w:hAnsi="TH SarabunPSK" w:cs="TH SarabunPSK"/>
          <w:sz w:val="28"/>
          <w:szCs w:val="28"/>
        </w:rPr>
      </w:pPr>
      <w:r w:rsidRPr="00353682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1472A" wp14:editId="23C541A0">
                <wp:simplePos x="0" y="0"/>
                <wp:positionH relativeFrom="column">
                  <wp:posOffset>4524375</wp:posOffset>
                </wp:positionH>
                <wp:positionV relativeFrom="paragraph">
                  <wp:posOffset>156210</wp:posOffset>
                </wp:positionV>
                <wp:extent cx="333375" cy="314325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25E8" w14:textId="18EE1811" w:rsidR="00777596" w:rsidRDefault="00777596" w:rsidP="007775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4</w:t>
                            </w:r>
                          </w:p>
                          <w:p w14:paraId="3F3FE2C3" w14:textId="77777777" w:rsidR="00777596" w:rsidRPr="00353682" w:rsidRDefault="00777596" w:rsidP="007775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1472A" id="สี่เหลี่ยมผืนผ้า 2" o:spid="_x0000_s1026" style="position:absolute;left:0;text-align:left;margin-left:356.25pt;margin-top:12.3pt;width:26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" filled="f" stroked="f" strokeweight="1pt">
                <v:textbox>
                  <w:txbxContent>
                    <w:p w14:paraId="064925E8" w14:textId="18EE1811" w:rsidR="00777596" w:rsidRDefault="00777596" w:rsidP="007775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4</w:t>
                      </w:r>
                    </w:p>
                    <w:p w14:paraId="3F3FE2C3" w14:textId="77777777" w:rsidR="00777596" w:rsidRPr="00353682" w:rsidRDefault="00777596" w:rsidP="0077759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3682">
        <w:rPr>
          <w:rFonts w:ascii="TH SarabunPSK" w:hAnsi="TH SarabunPSK" w:cs="TH SarabunPSK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C44E1" wp14:editId="1D9CDFE6">
                <wp:simplePos x="0" y="0"/>
                <wp:positionH relativeFrom="column">
                  <wp:posOffset>3523615</wp:posOffset>
                </wp:positionH>
                <wp:positionV relativeFrom="paragraph">
                  <wp:posOffset>138430</wp:posOffset>
                </wp:positionV>
                <wp:extent cx="333375" cy="3143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35B51" w14:textId="5E534D61" w:rsidR="00353682" w:rsidRDefault="00353682" w:rsidP="00353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3</w:t>
                            </w:r>
                          </w:p>
                          <w:p w14:paraId="3CCC739B" w14:textId="77777777" w:rsidR="00777596" w:rsidRPr="00353682" w:rsidRDefault="00777596" w:rsidP="00353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C44E1" id="สี่เหลี่ยมผืนผ้า 1" o:spid="_x0000_s1027" style="position:absolute;left:0;text-align:left;margin-left:277.45pt;margin-top:10.9pt;width:2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" filled="f" stroked="f" strokeweight="1pt">
                <v:textbox>
                  <w:txbxContent>
                    <w:p w14:paraId="4C435B51" w14:textId="5E534D61" w:rsidR="00353682" w:rsidRDefault="00353682" w:rsidP="003536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3</w:t>
                      </w:r>
                    </w:p>
                    <w:p w14:paraId="3CCC739B" w14:textId="77777777" w:rsidR="00777596" w:rsidRPr="00353682" w:rsidRDefault="00777596" w:rsidP="003536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3682">
        <w:rPr>
          <w:rFonts w:ascii="TH SarabunPSK" w:hAnsi="TH SarabunPSK" w:cs="TH SarabunPSK" w:hint="cs"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1C1AD" wp14:editId="37821F58">
                <wp:simplePos x="0" y="0"/>
                <wp:positionH relativeFrom="column">
                  <wp:posOffset>2837180</wp:posOffset>
                </wp:positionH>
                <wp:positionV relativeFrom="paragraph">
                  <wp:posOffset>120650</wp:posOffset>
                </wp:positionV>
                <wp:extent cx="285293" cy="285293"/>
                <wp:effectExtent l="0" t="0" r="0" b="6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202A1" w14:textId="4CC794B3" w:rsidR="00353682" w:rsidRPr="00353682" w:rsidRDefault="00353682" w:rsidP="00353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2</w:t>
                            </w:r>
                            <w:r w:rsidRPr="00353682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cs/>
                                <w:lang w:eastAsia="en-US"/>
                              </w:rPr>
                              <w:drawing>
                                <wp:inline distT="0" distB="0" distL="0" distR="0" wp14:anchorId="2CB8B158" wp14:editId="6466457C">
                                  <wp:extent cx="89535" cy="8953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" cy="8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C1AD" id="สี่เหลี่ยมผืนผ้า 8" o:spid="_x0000_s1028" style="position:absolute;left:0;text-align:left;margin-left:223.4pt;margin-top:9.5pt;width:22.4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" filled="f" stroked="f" strokeweight="1pt">
                <v:textbox>
                  <w:txbxContent>
                    <w:p w14:paraId="258202A1" w14:textId="4CC794B3" w:rsidR="00353682" w:rsidRPr="00353682" w:rsidRDefault="00353682" w:rsidP="003536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2</w:t>
                      </w:r>
                      <w:r w:rsidRPr="00353682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cs/>
                          <w:lang w:eastAsia="en-US"/>
                        </w:rPr>
                        <w:drawing>
                          <wp:inline distT="0" distB="0" distL="0" distR="0" wp14:anchorId="2CB8B158" wp14:editId="6466457C">
                            <wp:extent cx="89535" cy="8953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" cy="8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6F03" w:rsidRPr="00353682">
        <w:rPr>
          <w:rFonts w:ascii="TH SarabunPSK" w:hAnsi="TH SarabunPSK" w:cs="TH SarabunPSK" w:hint="cs"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2BD55" wp14:editId="7886FCBD">
                <wp:simplePos x="0" y="0"/>
                <wp:positionH relativeFrom="column">
                  <wp:posOffset>2343150</wp:posOffset>
                </wp:positionH>
                <wp:positionV relativeFrom="paragraph">
                  <wp:posOffset>168910</wp:posOffset>
                </wp:positionV>
                <wp:extent cx="285293" cy="285293"/>
                <wp:effectExtent l="0" t="0" r="0" b="6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BBA4" w14:textId="11E8F756" w:rsidR="00353682" w:rsidRPr="00353682" w:rsidRDefault="00353682" w:rsidP="0035368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53682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2BD55" id="สี่เหลี่ยมผืนผ้า 7" o:spid="_x0000_s1028" style="position:absolute;left:0;text-align:left;margin-left:184.5pt;margin-top:13.3pt;width:22.4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" filled="f" stroked="f" strokeweight="1pt">
                <v:textbox>
                  <w:txbxContent>
                    <w:p w14:paraId="4E66BBA4" w14:textId="11E8F756" w:rsidR="00353682" w:rsidRPr="00353682" w:rsidRDefault="00353682" w:rsidP="0035368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53682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2EE39CB" w14:textId="060CE133" w:rsidR="009E5A8F" w:rsidRDefault="00004ECE" w:rsidP="00353682">
      <w:pPr>
        <w:ind w:firstLine="720"/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พลสยาม  สุนทรสนิท</w:t>
      </w:r>
      <w:r w:rsidR="00353682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="00777596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ผการัตน์ พินิจวัฒน์  </w:t>
      </w:r>
      <w:r w:rsidR="00500F48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อาทิตย์ ถมมา</w:t>
      </w:r>
      <w:r w:rsidR="00353682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="009E5A8F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กิตติ</w:t>
      </w:r>
      <w:proofErr w:type="spellStart"/>
      <w:r w:rsidR="009E5A8F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พัฒน์</w:t>
      </w:r>
      <w:proofErr w:type="spellEnd"/>
      <w:r w:rsidR="009E5A8F"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ทาวงศ์ษา</w:t>
      </w:r>
    </w:p>
    <w:p w14:paraId="202A01B5" w14:textId="60AB9D30" w:rsidR="00353682" w:rsidRPr="00353682" w:rsidRDefault="00353682" w:rsidP="00353682">
      <w:pPr>
        <w:ind w:firstLine="720"/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มหาวิทยาลัยราชภัฏเลย ตำบลเมือง อำเภอเมือง จังหวัดเลย 42000</w:t>
      </w:r>
    </w:p>
    <w:p w14:paraId="4F11F0AA" w14:textId="2A1A5CF2" w:rsidR="00C3329C" w:rsidRPr="003C33FB" w:rsidRDefault="00004ECE" w:rsidP="003C33FB">
      <w:pPr>
        <w:ind w:firstLine="720"/>
        <w:jc w:val="center"/>
        <w:rPr>
          <w:rFonts w:ascii="TH SarabunPSK" w:hAnsi="TH SarabunPSK" w:cs="TH SarabunPSK"/>
          <w:sz w:val="28"/>
          <w:szCs w:val="28"/>
          <w:cs/>
        </w:rPr>
      </w:pPr>
      <w:r w:rsidRPr="00353682">
        <w:rPr>
          <w:rFonts w:ascii="TH SarabunPSK" w:hAnsi="TH SarabunPSK" w:cs="TH SarabunPSK"/>
          <w:sz w:val="28"/>
          <w:szCs w:val="28"/>
          <w:shd w:val="clear" w:color="auto" w:fill="FFFFFF"/>
        </w:rPr>
        <w:t>E</w:t>
      </w:r>
      <w:r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-</w:t>
      </w:r>
      <w:r w:rsidRPr="00353682">
        <w:rPr>
          <w:rFonts w:ascii="TH SarabunPSK" w:hAnsi="TH SarabunPSK" w:cs="TH SarabunPSK"/>
          <w:sz w:val="28"/>
          <w:szCs w:val="28"/>
          <w:shd w:val="clear" w:color="auto" w:fill="FFFFFF"/>
        </w:rPr>
        <w:t>mail</w:t>
      </w:r>
      <w:r w:rsidRPr="00353682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: </w:t>
      </w:r>
      <w:hyperlink r:id="rId9" w:history="1">
        <w:r w:rsidRPr="00353682">
          <w:rPr>
            <w:rFonts w:ascii="TH SarabunPSK" w:hAnsi="TH SarabunPSK" w:cs="TH SarabunPSK"/>
            <w:sz w:val="28"/>
            <w:szCs w:val="28"/>
            <w:shd w:val="clear" w:color="auto" w:fill="FFFFFF"/>
          </w:rPr>
          <w:t>kun0898298538@gmail</w:t>
        </w:r>
        <w:r w:rsidRPr="00353682">
          <w:rPr>
            <w:rFonts w:ascii="TH SarabunPSK" w:hAnsi="TH SarabunPSK" w:cs="TH SarabunPSK"/>
            <w:sz w:val="28"/>
            <w:szCs w:val="28"/>
            <w:shd w:val="clear" w:color="auto" w:fill="FFFFFF"/>
            <w:cs/>
          </w:rPr>
          <w:t>.</w:t>
        </w:r>
        <w:r w:rsidRPr="00353682">
          <w:rPr>
            <w:rFonts w:ascii="TH SarabunPSK" w:hAnsi="TH SarabunPSK" w:cs="TH SarabunPSK"/>
            <w:sz w:val="28"/>
            <w:szCs w:val="28"/>
            <w:shd w:val="clear" w:color="auto" w:fill="FFFFFF"/>
          </w:rPr>
          <w:t>com</w:t>
        </w:r>
      </w:hyperlink>
    </w:p>
    <w:p w14:paraId="245DE776" w14:textId="77777777" w:rsidR="00D22094" w:rsidRDefault="00D22094" w:rsidP="003C33FB">
      <w:pPr>
        <w:ind w:left="900" w:hanging="900"/>
        <w:rPr>
          <w:rFonts w:ascii="TH Sarabun New" w:hAnsi="TH Sarabun New" w:cstheme="minorBidi"/>
          <w:bCs/>
          <w:sz w:val="36"/>
          <w:szCs w:val="32"/>
        </w:rPr>
      </w:pPr>
    </w:p>
    <w:p w14:paraId="7E4A9B58" w14:textId="5DF53E25" w:rsidR="0081626B" w:rsidRPr="003C33FB" w:rsidRDefault="00C3329C" w:rsidP="003C33FB">
      <w:pPr>
        <w:ind w:left="900" w:hanging="900"/>
        <w:rPr>
          <w:rFonts w:ascii="TH SarabunPSK" w:hAnsi="TH SarabunPSK" w:cs="TH SarabunPSK"/>
          <w:bCs/>
          <w:sz w:val="32"/>
          <w:szCs w:val="32"/>
          <w:cs/>
        </w:rPr>
      </w:pPr>
      <w:r w:rsidRPr="003C33FB">
        <w:rPr>
          <w:rFonts w:ascii="TH SarabunPSK" w:hAnsi="TH SarabunPSK" w:cs="TH SarabunPSK"/>
          <w:bCs/>
          <w:sz w:val="32"/>
          <w:szCs w:val="32"/>
          <w:cs/>
        </w:rPr>
        <w:t>บทคัดย่</w:t>
      </w:r>
      <w:r w:rsidR="00D22094" w:rsidRPr="003C33FB">
        <w:rPr>
          <w:rFonts w:ascii="TH SarabunPSK" w:hAnsi="TH SarabunPSK" w:cs="TH SarabunPSK"/>
          <w:bCs/>
          <w:sz w:val="32"/>
          <w:szCs w:val="32"/>
          <w:cs/>
        </w:rPr>
        <w:t>อ</w:t>
      </w:r>
    </w:p>
    <w:p w14:paraId="7C47BB57" w14:textId="47461F8A" w:rsidR="003C33FB" w:rsidRDefault="00004ECE" w:rsidP="004948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“เมืองแห่งทะเลภูเขา สุดหนาวในสยาม ดอกไม้งามสามฤดู ถิ่นที่อยู่อริยสงฆ์ มั่นคงความสะอาด”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คือคำขวัญของจังหวัดเลย ที่ชาวจังหวัดเลยทราบกันดี ถึงแม้ว่าจังหวัดเลยจะเป็นจังหวัดเล็ก</w:t>
      </w:r>
      <w:r w:rsidR="0035121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ๆ แต่จุดเด่นของท้องถิ่นนี้ก็คือแหล่งท่องเที่ยวที่มีชื่อเสียงระดับประเทศ เช่น ภูกระดึง ภูเรือ </w:t>
      </w:r>
      <w:r w:rsidR="0049487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33FB">
        <w:rPr>
          <w:rFonts w:ascii="TH SarabunPSK" w:hAnsi="TH SarabunPSK" w:cs="TH SarabunPSK"/>
          <w:sz w:val="32"/>
          <w:szCs w:val="32"/>
          <w:cs/>
        </w:rPr>
        <w:t>ภูลม</w:t>
      </w:r>
      <w:proofErr w:type="spellStart"/>
      <w:r w:rsidRPr="003C33F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3C33FB">
        <w:rPr>
          <w:rFonts w:ascii="TH SarabunPSK" w:hAnsi="TH SarabunPSK" w:cs="TH SarabunPSK"/>
          <w:sz w:val="32"/>
          <w:szCs w:val="32"/>
          <w:cs/>
        </w:rPr>
        <w:t xml:space="preserve"> (นางพญาเสือโคร่ง) เชียงคาน เป็นต้น ในบทความนี้</w:t>
      </w:r>
      <w:r w:rsidR="0005713C">
        <w:rPr>
          <w:rFonts w:ascii="TH SarabunPSK" w:hAnsi="TH SarabunPSK" w:cs="TH SarabunPSK" w:hint="cs"/>
          <w:sz w:val="32"/>
          <w:szCs w:val="32"/>
          <w:cs/>
        </w:rPr>
        <w:t>เป็นเชิงพรรณนาวิเคราะห์(</w:t>
      </w:r>
      <w:r w:rsidR="0005713C">
        <w:rPr>
          <w:rFonts w:ascii="TH SarabunPSK" w:hAnsi="TH SarabunPSK" w:cs="TH SarabunPSK"/>
          <w:sz w:val="32"/>
          <w:szCs w:val="32"/>
        </w:rPr>
        <w:t>Descriptive Analysis</w:t>
      </w:r>
      <w:r w:rsidR="0005713C">
        <w:rPr>
          <w:rFonts w:ascii="TH SarabunPSK" w:hAnsi="TH SarabunPSK" w:cs="TH SarabunPSK" w:hint="cs"/>
          <w:sz w:val="32"/>
          <w:szCs w:val="32"/>
          <w:cs/>
        </w:rPr>
        <w:t>)</w:t>
      </w:r>
      <w:r w:rsidR="0005713C">
        <w:rPr>
          <w:rFonts w:ascii="TH SarabunPSK" w:hAnsi="TH SarabunPSK" w:cs="TH SarabunPSK"/>
          <w:sz w:val="32"/>
          <w:szCs w:val="32"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ผู้เขียนมี</w:t>
      </w:r>
      <w:r w:rsidR="00284AFA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3C33FB">
        <w:rPr>
          <w:rFonts w:ascii="TH SarabunPSK" w:hAnsi="TH SarabunPSK" w:cs="TH SarabunPSK"/>
          <w:sz w:val="32"/>
          <w:szCs w:val="32"/>
          <w:cs/>
        </w:rPr>
        <w:t>ที่จะทราบถึงประวัติความเป็นมาของสถานที่ท่องเที่ยวอีกแห่งหนึ่งซึ่งอยู่ในเขตเทศบาลเมืองเลย ซึ่งอยู่ห่างจากตัวเมือง</w:t>
      </w:r>
      <w:r w:rsidRPr="003C33FB">
        <w:rPr>
          <w:rFonts w:ascii="TH SarabunPSK" w:hAnsi="TH SarabunPSK" w:cs="TH SarabunPSK"/>
          <w:sz w:val="32"/>
          <w:szCs w:val="32"/>
        </w:rPr>
        <w:t xml:space="preserve"> 3 </w:t>
      </w:r>
      <w:r w:rsidRPr="003C33FB">
        <w:rPr>
          <w:rFonts w:ascii="TH SarabunPSK" w:hAnsi="TH SarabunPSK" w:cs="TH SarabunPSK"/>
          <w:sz w:val="32"/>
          <w:szCs w:val="32"/>
          <w:cs/>
        </w:rPr>
        <w:t>กิโลเมตร ก่อนหน้านี้อาจจะยังไม่เป็นที่รู้จักของนักท่องเที่ยวเท่า</w:t>
      </w:r>
      <w:r w:rsidR="0005713C">
        <w:rPr>
          <w:rFonts w:ascii="TH SarabunPSK" w:hAnsi="TH SarabunPSK" w:cs="TH SarabunPSK" w:hint="cs"/>
          <w:sz w:val="32"/>
          <w:szCs w:val="32"/>
          <w:cs/>
        </w:rPr>
        <w:t>ที่ควร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13C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3C33FB">
        <w:rPr>
          <w:rFonts w:ascii="TH SarabunPSK" w:hAnsi="TH SarabunPSK" w:cs="TH SarabunPSK"/>
          <w:sz w:val="32"/>
          <w:szCs w:val="32"/>
          <w:cs/>
        </w:rPr>
        <w:t>นี้ถือว่าเป็นอีกหนึ่งในหลายๆสิบแห่งสถานที่ท่องเที่ยวที่คนทั่วไปรู้จักและนิยมไปเที่ยวกัน นั่นก็คือ ภูบ่อบิดและในส่วนที่มีความเชื่อมโยงถึงสวนสาธารณะกุดป่อง เริ่มต้นจากจุดกำเนิดภูบ่อบิดที่มีเรื่องเล่า (</w:t>
      </w:r>
      <w:r w:rsidRPr="003C33FB">
        <w:rPr>
          <w:rFonts w:ascii="TH SarabunPSK" w:hAnsi="TH SarabunPSK" w:cs="TH SarabunPSK"/>
          <w:sz w:val="32"/>
          <w:szCs w:val="32"/>
        </w:rPr>
        <w:t>Story</w:t>
      </w:r>
      <w:r w:rsidRPr="003C33FB">
        <w:rPr>
          <w:rFonts w:ascii="TH SarabunPSK" w:hAnsi="TH SarabunPSK" w:cs="TH SarabunPSK"/>
          <w:sz w:val="32"/>
          <w:szCs w:val="32"/>
          <w:cs/>
        </w:rPr>
        <w:t>) เหตุการณ์ต่าง</w:t>
      </w:r>
      <w:r w:rsidR="0035121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ๆ</w:t>
      </w:r>
      <w:r w:rsidR="0035121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ที่เกิดขึ้น ทั้งในเชิงวิทยาศาสตร์ (</w:t>
      </w:r>
      <w:r w:rsidRPr="003C33FB">
        <w:rPr>
          <w:rFonts w:ascii="TH SarabunPSK" w:hAnsi="TH SarabunPSK" w:cs="TH SarabunPSK"/>
          <w:sz w:val="32"/>
          <w:szCs w:val="32"/>
        </w:rPr>
        <w:t>Science</w:t>
      </w:r>
      <w:r w:rsidRPr="003C33FB">
        <w:rPr>
          <w:rFonts w:ascii="TH SarabunPSK" w:hAnsi="TH SarabunPSK" w:cs="TH SarabunPSK"/>
          <w:sz w:val="32"/>
          <w:szCs w:val="32"/>
          <w:cs/>
        </w:rPr>
        <w:t>) และในเชิงที่เป็นความเชื่อ (</w:t>
      </w:r>
      <w:r w:rsidRPr="003C33FB">
        <w:rPr>
          <w:rFonts w:ascii="TH SarabunPSK" w:hAnsi="TH SarabunPSK" w:cs="TH SarabunPSK"/>
          <w:sz w:val="32"/>
          <w:szCs w:val="32"/>
        </w:rPr>
        <w:t>Believe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สืบทอดกันมา จนถึงเรื่องราวที่มาเชื่อมโยงกันกับสวนสาธารณะกุดป่องในปัจจุบันนี้ จากการสัมภาษณ์บุคคลที่สำคัญสองท่านคือ </w:t>
      </w:r>
      <w:r w:rsidRPr="003C33FB">
        <w:rPr>
          <w:rFonts w:ascii="TH SarabunPSK" w:hAnsi="TH SarabunPSK" w:cs="TH SarabunPSK"/>
          <w:sz w:val="32"/>
          <w:szCs w:val="32"/>
        </w:rPr>
        <w:t>1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C70D4">
        <w:rPr>
          <w:rFonts w:ascii="TH SarabunPSK" w:hAnsi="TH SarabunPSK" w:cs="TH SarabunPSK" w:hint="cs"/>
          <w:sz w:val="32"/>
          <w:szCs w:val="32"/>
          <w:cs/>
        </w:rPr>
        <w:t>ลุง</w:t>
      </w:r>
      <w:r w:rsidRPr="003C33FB">
        <w:rPr>
          <w:rFonts w:ascii="TH SarabunPSK" w:hAnsi="TH SarabunPSK" w:cs="TH SarabunPSK"/>
          <w:sz w:val="32"/>
          <w:szCs w:val="32"/>
          <w:cs/>
        </w:rPr>
        <w:t>สัมฤทธิ์ สุภามา (อดีตวัฒนธรรมจังหวัดเลย) และ</w:t>
      </w:r>
      <w:r w:rsidRPr="003C33FB">
        <w:rPr>
          <w:rFonts w:ascii="TH SarabunPSK" w:hAnsi="TH SarabunPSK" w:cs="TH SarabunPSK"/>
          <w:sz w:val="32"/>
          <w:szCs w:val="32"/>
        </w:rPr>
        <w:t>2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คุณลุงสว่าง อภัย ปราชญ์แห่งภูบ่อบิดที่คนทั่วไปรู้กันในนาม (ลุงแว่น) 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>ผู้เขียน</w:t>
      </w:r>
      <w:r w:rsidR="000D306E">
        <w:rPr>
          <w:rFonts w:ascii="TH SarabunPSK" w:hAnsi="TH SarabunPSK" w:cs="TH SarabunPSK" w:hint="cs"/>
          <w:sz w:val="32"/>
          <w:szCs w:val="32"/>
          <w:cs/>
        </w:rPr>
        <w:t>ตั้งวัตถุประสงค์</w:t>
      </w:r>
      <w:r w:rsidR="000D306E" w:rsidRPr="003C33FB">
        <w:rPr>
          <w:rFonts w:ascii="TH SarabunPSK" w:hAnsi="TH SarabunPSK" w:cs="TH SarabunPSK"/>
          <w:sz w:val="32"/>
          <w:szCs w:val="32"/>
        </w:rPr>
        <w:t xml:space="preserve">3 </w:t>
      </w:r>
      <w:r w:rsidR="000D306E">
        <w:rPr>
          <w:rFonts w:ascii="TH SarabunPSK" w:hAnsi="TH SarabunPSK" w:cs="TH SarabunPSK" w:hint="cs"/>
          <w:sz w:val="32"/>
          <w:szCs w:val="32"/>
          <w:cs/>
        </w:rPr>
        <w:t xml:space="preserve">ประการ 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D306E" w:rsidRPr="003C33FB">
        <w:rPr>
          <w:rFonts w:ascii="TH SarabunPSK" w:hAnsi="TH SarabunPSK" w:cs="TH SarabunPSK"/>
          <w:sz w:val="32"/>
          <w:szCs w:val="32"/>
        </w:rPr>
        <w:t>1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)  </w:t>
      </w:r>
      <w:bookmarkStart w:id="0" w:name="_Hlk70799262"/>
      <w:r w:rsidR="000D306E"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ประวัติความเป็นมาของภูบ่อบิด </w:t>
      </w:r>
      <w:bookmarkEnd w:id="0"/>
      <w:r w:rsidR="000D306E" w:rsidRPr="003C33FB">
        <w:rPr>
          <w:rFonts w:ascii="TH SarabunPSK" w:hAnsi="TH SarabunPSK" w:cs="TH SarabunPSK"/>
          <w:sz w:val="32"/>
          <w:szCs w:val="32"/>
        </w:rPr>
        <w:t>2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D306E"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>เรื่องเล่าสิ่งเร้นลับที่อยู่ในถ้ำภูบ่อบิด</w:t>
      </w:r>
      <w:r w:rsidR="000D30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06E" w:rsidRPr="003C33FB">
        <w:rPr>
          <w:rFonts w:ascii="TH SarabunPSK" w:hAnsi="TH SarabunPSK" w:cs="TH SarabunPSK"/>
          <w:sz w:val="32"/>
          <w:szCs w:val="32"/>
        </w:rPr>
        <w:t>3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D306E"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>มิติเชื่อมโย</w:t>
      </w:r>
      <w:r w:rsidR="00965ED6">
        <w:rPr>
          <w:rFonts w:ascii="TH SarabunPSK" w:hAnsi="TH SarabunPSK" w:cs="TH SarabunPSK" w:hint="cs"/>
          <w:sz w:val="32"/>
          <w:szCs w:val="32"/>
          <w:cs/>
        </w:rPr>
        <w:t>ง</w:t>
      </w:r>
      <w:r w:rsidR="000D306E" w:rsidRPr="003C33FB">
        <w:rPr>
          <w:rFonts w:ascii="TH SarabunPSK" w:hAnsi="TH SarabunPSK" w:cs="TH SarabunPSK"/>
          <w:sz w:val="32"/>
          <w:szCs w:val="32"/>
          <w:cs/>
        </w:rPr>
        <w:t xml:space="preserve">สู่กุดป่อง </w:t>
      </w:r>
      <w:r w:rsidRPr="003C33FB">
        <w:rPr>
          <w:rFonts w:ascii="TH SarabunPSK" w:hAnsi="TH SarabunPSK" w:cs="TH SarabunPSK"/>
          <w:sz w:val="32"/>
          <w:szCs w:val="32"/>
          <w:cs/>
        </w:rPr>
        <w:t>ผลของการศึกษาในครั้งนี้ปรากฏว่าไม่แตกต่างกัน</w:t>
      </w:r>
      <w:r w:rsidR="00466F0D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B338BF">
        <w:rPr>
          <w:rFonts w:ascii="TH SarabunPSK" w:hAnsi="TH SarabunPSK" w:cs="TH SarabunPSK" w:hint="cs"/>
          <w:sz w:val="32"/>
          <w:szCs w:val="32"/>
          <w:cs/>
        </w:rPr>
        <w:t>เชิงวิทยาศาสตร์และความเชื่อ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3BFAEC" w14:textId="77777777" w:rsidR="00B102E3" w:rsidRPr="003C33FB" w:rsidRDefault="00B102E3" w:rsidP="0049487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E0829F" w14:textId="223660F5" w:rsidR="00E51EEF" w:rsidRPr="003C33FB" w:rsidRDefault="00004ECE" w:rsidP="00D220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: ตำนาน </w:t>
      </w:r>
      <w:r w:rsidR="00F77DB3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ภูบ่อบิด</w:t>
      </w:r>
      <w:r w:rsidR="00AB22E5">
        <w:rPr>
          <w:rFonts w:ascii="TH SarabunPSK" w:hAnsi="TH SarabunPSK" w:cs="TH SarabunPSK" w:hint="cs"/>
          <w:sz w:val="32"/>
          <w:szCs w:val="32"/>
          <w:cs/>
        </w:rPr>
        <w:t xml:space="preserve"> การท่องเที่ยว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 ความเชื่อ กุดป่อง จังหวัดเลย</w:t>
      </w:r>
    </w:p>
    <w:p w14:paraId="55FFBACB" w14:textId="11D8724C" w:rsidR="00E51EEF" w:rsidRDefault="00E51EEF" w:rsidP="00EC7D9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A577A5" w14:textId="77777777" w:rsidR="007A379F" w:rsidRPr="003C33FB" w:rsidRDefault="007A379F" w:rsidP="00EC7D9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02CE7D" w14:textId="3D81AB92" w:rsidR="00876F03" w:rsidRDefault="00876F03" w:rsidP="00876F03">
      <w:pPr>
        <w:rPr>
          <w:rFonts w:ascii="TH Sarabun New" w:hAnsi="TH Sarabun New" w:cs="Cordia New"/>
          <w:b/>
          <w:bCs/>
          <w:sz w:val="32"/>
          <w:szCs w:val="32"/>
        </w:rPr>
      </w:pPr>
    </w:p>
    <w:p w14:paraId="329FDBFA" w14:textId="77777777" w:rsidR="0049487E" w:rsidRPr="0049487E" w:rsidRDefault="0049487E" w:rsidP="00876F03">
      <w:pPr>
        <w:rPr>
          <w:rFonts w:ascii="TH Sarabun New" w:hAnsi="TH Sarabun New" w:cs="Cordia New"/>
          <w:b/>
          <w:bCs/>
          <w:sz w:val="32"/>
          <w:szCs w:val="32"/>
        </w:rPr>
      </w:pPr>
    </w:p>
    <w:p w14:paraId="63CF219B" w14:textId="09AB91BE" w:rsidR="007F6174" w:rsidRPr="003C33FB" w:rsidRDefault="00DC33E2" w:rsidP="00876F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33FB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E47BB6B" w14:textId="646770CE" w:rsidR="007F6174" w:rsidRPr="003C33FB" w:rsidRDefault="007F6174" w:rsidP="00977BF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C33FB">
        <w:rPr>
          <w:rFonts w:ascii="TH SarabunPSK" w:hAnsi="TH SarabunPSK" w:cs="TH SarabunPSK"/>
          <w:sz w:val="32"/>
          <w:szCs w:val="32"/>
        </w:rPr>
        <w:t>City of the Sea of Mountains, Coldest place in Siam, and Beautiful Flowers of Three Seasons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C33FB">
        <w:rPr>
          <w:rFonts w:ascii="TH SarabunPSK" w:hAnsi="TH SarabunPSK" w:cs="TH SarabunPSK"/>
          <w:sz w:val="32"/>
          <w:szCs w:val="32"/>
        </w:rPr>
        <w:t xml:space="preserve">is the slogan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province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 xml:space="preserve">It is to be known by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people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 xml:space="preserve">Even through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is a small city but the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</w:rPr>
        <w:t>strong point of this city is the national famous tourist attraction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</w:rPr>
        <w:t xml:space="preserve">such as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Kradueng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Rue,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Lomlo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(</w:t>
      </w:r>
      <w:r w:rsidRPr="003C33FB">
        <w:rPr>
          <w:rFonts w:ascii="TH SarabunPSK" w:hAnsi="TH SarabunPSK" w:cs="TH SarabunPSK"/>
          <w:sz w:val="32"/>
          <w:szCs w:val="32"/>
        </w:rPr>
        <w:t xml:space="preserve">Prunus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Cerasoides</w:t>
      </w:r>
      <w:proofErr w:type="spellEnd"/>
      <w:r w:rsidRPr="003C33FB">
        <w:rPr>
          <w:rFonts w:ascii="TH SarabunPSK" w:hAnsi="TH SarabunPSK" w:cs="TH SarabunPSK"/>
          <w:sz w:val="32"/>
          <w:szCs w:val="32"/>
          <w:cs/>
        </w:rPr>
        <w:t>)</w:t>
      </w:r>
      <w:r w:rsidRPr="003C33F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ChiangKhan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3C33FB">
        <w:rPr>
          <w:rFonts w:ascii="TH SarabunPSK" w:hAnsi="TH SarabunPSK" w:cs="TH SarabunPSK"/>
          <w:sz w:val="32"/>
          <w:szCs w:val="32"/>
          <w:cs/>
        </w:rPr>
        <w:t>.</w:t>
      </w:r>
      <w:r w:rsidR="008B472E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</w:rPr>
        <w:t xml:space="preserve">This article aims to know the history of tourist attraction where is located </w:t>
      </w:r>
      <w:r w:rsidR="005E12DD" w:rsidRPr="003C33FB">
        <w:rPr>
          <w:rFonts w:ascii="TH SarabunPSK" w:hAnsi="TH SarabunPSK" w:cs="TH SarabunPSK"/>
          <w:sz w:val="32"/>
          <w:szCs w:val="32"/>
        </w:rPr>
        <w:t xml:space="preserve">at </w:t>
      </w:r>
      <w:r w:rsidRPr="003C33FB">
        <w:rPr>
          <w:rFonts w:ascii="TH SarabunPSK" w:hAnsi="TH SarabunPSK" w:cs="TH SarabunPSK"/>
          <w:sz w:val="32"/>
          <w:szCs w:val="32"/>
        </w:rPr>
        <w:t xml:space="preserve">Municipality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, it is only 3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kilometres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far from the city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>Formerly, it has not been known for the tourists, but it is one of ten places to start to be known by tourists in the present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 xml:space="preserve">It is called </w:t>
      </w:r>
      <w:r w:rsidRPr="003C33FB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C33FB">
        <w:rPr>
          <w:rFonts w:ascii="TH SarabunPSK" w:hAnsi="TH SarabunPSK" w:cs="TH SarabunPSK"/>
          <w:sz w:val="32"/>
          <w:szCs w:val="32"/>
        </w:rPr>
        <w:t xml:space="preserve">which </w:t>
      </w:r>
      <w:r w:rsidR="00511A46" w:rsidRPr="003C33FB">
        <w:rPr>
          <w:rFonts w:ascii="TH SarabunPSK" w:hAnsi="TH SarabunPSK" w:cs="TH SarabunPSK"/>
          <w:sz w:val="32"/>
          <w:szCs w:val="32"/>
        </w:rPr>
        <w:t xml:space="preserve">is </w:t>
      </w:r>
      <w:r w:rsidRPr="003C33FB">
        <w:rPr>
          <w:rFonts w:ascii="TH SarabunPSK" w:hAnsi="TH SarabunPSK" w:cs="TH SarabunPSK"/>
          <w:sz w:val="32"/>
          <w:szCs w:val="32"/>
        </w:rPr>
        <w:t>link</w:t>
      </w:r>
      <w:r w:rsidR="00511A46" w:rsidRPr="003C33FB">
        <w:rPr>
          <w:rFonts w:ascii="TH SarabunPSK" w:hAnsi="TH SarabunPSK" w:cs="TH SarabunPSK"/>
          <w:sz w:val="32"/>
          <w:szCs w:val="32"/>
        </w:rPr>
        <w:t>ed</w:t>
      </w:r>
      <w:r w:rsidRPr="003C33FB">
        <w:rPr>
          <w:rFonts w:ascii="TH SarabunPSK" w:hAnsi="TH SarabunPSK" w:cs="TH SarabunPSK"/>
          <w:sz w:val="32"/>
          <w:szCs w:val="32"/>
        </w:rPr>
        <w:t xml:space="preserve"> to Gud</w:t>
      </w:r>
      <w:r w:rsidR="008B472E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72E" w:rsidRPr="003C33FB">
        <w:rPr>
          <w:rFonts w:ascii="TH SarabunPSK" w:hAnsi="TH SarabunPSK" w:cs="TH SarabunPSK"/>
          <w:sz w:val="32"/>
          <w:szCs w:val="32"/>
        </w:rPr>
        <w:t>P</w:t>
      </w:r>
      <w:r w:rsidRPr="003C33FB">
        <w:rPr>
          <w:rFonts w:ascii="TH SarabunPSK" w:hAnsi="TH SarabunPSK" w:cs="TH SarabunPSK"/>
          <w:sz w:val="32"/>
          <w:szCs w:val="32"/>
        </w:rPr>
        <w:t xml:space="preserve">ong </w:t>
      </w:r>
      <w:r w:rsidR="00015CB9" w:rsidRPr="003C33FB">
        <w:rPr>
          <w:rFonts w:ascii="TH SarabunPSK" w:hAnsi="TH SarabunPSK" w:cs="TH SarabunPSK"/>
          <w:sz w:val="32"/>
          <w:szCs w:val="32"/>
        </w:rPr>
        <w:t>Public Park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 xml:space="preserve">It starts from the origin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 which is the story to be told about situations in science and believe for generations and links to Gud</w:t>
      </w:r>
      <w:r w:rsidR="00F92DE4" w:rsidRPr="003C33FB">
        <w:rPr>
          <w:rFonts w:ascii="TH SarabunPSK" w:hAnsi="TH SarabunPSK" w:cs="TH SarabunPSK"/>
          <w:sz w:val="32"/>
          <w:szCs w:val="32"/>
        </w:rPr>
        <w:t xml:space="preserve"> P</w:t>
      </w:r>
      <w:r w:rsidRPr="003C33FB">
        <w:rPr>
          <w:rFonts w:ascii="TH SarabunPSK" w:hAnsi="TH SarabunPSK" w:cs="TH SarabunPSK"/>
          <w:sz w:val="32"/>
          <w:szCs w:val="32"/>
        </w:rPr>
        <w:t xml:space="preserve">ong </w:t>
      </w:r>
      <w:r w:rsidR="00015CB9" w:rsidRPr="003C33FB">
        <w:rPr>
          <w:rFonts w:ascii="TH SarabunPSK" w:hAnsi="TH SarabunPSK" w:cs="TH SarabunPSK"/>
          <w:sz w:val="32"/>
          <w:szCs w:val="32"/>
        </w:rPr>
        <w:t>Public Park</w:t>
      </w:r>
      <w:r w:rsidRPr="003C33FB">
        <w:rPr>
          <w:rFonts w:ascii="TH SarabunPSK" w:hAnsi="TH SarabunPSK" w:cs="TH SarabunPSK"/>
          <w:sz w:val="32"/>
          <w:szCs w:val="32"/>
        </w:rPr>
        <w:t xml:space="preserve"> in the present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4AD8">
        <w:rPr>
          <w:rFonts w:ascii="TH SarabunPSK" w:hAnsi="TH SarabunPSK" w:cs="TH SarabunPSK"/>
          <w:color w:val="000000" w:themeColor="text1"/>
          <w:sz w:val="32"/>
          <w:szCs w:val="32"/>
        </w:rPr>
        <w:t>The t</w:t>
      </w:r>
      <w:r w:rsidR="00965ED6" w:rsidRPr="00C94AD8">
        <w:rPr>
          <w:rFonts w:ascii="TH SarabunPSK" w:hAnsi="TH SarabunPSK" w:cs="TH SarabunPSK"/>
          <w:color w:val="000000" w:themeColor="text1"/>
          <w:sz w:val="32"/>
          <w:szCs w:val="32"/>
        </w:rPr>
        <w:t>wo</w:t>
      </w:r>
      <w:r w:rsidRPr="00C94A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people were interviewed</w:t>
      </w:r>
      <w:r w:rsidRPr="003C33FB">
        <w:rPr>
          <w:rFonts w:ascii="TH SarabunPSK" w:hAnsi="TH SarabunPSK" w:cs="TH SarabunPSK"/>
          <w:sz w:val="32"/>
          <w:szCs w:val="32"/>
        </w:rPr>
        <w:t>; 1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Samrit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Suphama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(</w:t>
      </w:r>
      <w:r w:rsidRPr="003C33FB">
        <w:rPr>
          <w:rFonts w:ascii="TH SarabunPSK" w:hAnsi="TH SarabunPSK" w:cs="TH SarabunPSK"/>
          <w:sz w:val="32"/>
          <w:szCs w:val="32"/>
        </w:rPr>
        <w:t xml:space="preserve">former 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Provincial Cultural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33FB">
        <w:rPr>
          <w:rFonts w:ascii="TH SarabunPSK" w:hAnsi="TH SarabunPSK" w:cs="TH SarabunPSK"/>
          <w:sz w:val="32"/>
          <w:szCs w:val="32"/>
        </w:rPr>
        <w:t>2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Sawang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Aphai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(</w:t>
      </w:r>
      <w:r w:rsidRPr="003C33FB">
        <w:rPr>
          <w:rFonts w:ascii="TH SarabunPSK" w:hAnsi="TH SarabunPSK" w:cs="TH SarabunPSK"/>
          <w:sz w:val="32"/>
          <w:szCs w:val="32"/>
        </w:rPr>
        <w:t xml:space="preserve">Scholar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 or uncle Wan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C33FB">
        <w:rPr>
          <w:rFonts w:ascii="TH SarabunPSK" w:hAnsi="TH SarabunPSK" w:cs="TH SarabunPSK"/>
          <w:sz w:val="32"/>
          <w:szCs w:val="32"/>
        </w:rPr>
        <w:t>The result found that it was not different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C33FB">
        <w:rPr>
          <w:rFonts w:ascii="TH SarabunPSK" w:hAnsi="TH SarabunPSK" w:cs="TH SarabunPSK"/>
          <w:sz w:val="32"/>
          <w:szCs w:val="32"/>
        </w:rPr>
        <w:t>It was to be doubted in three issues by the writers 1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33FB">
        <w:rPr>
          <w:rFonts w:ascii="TH SarabunPSK" w:hAnsi="TH SarabunPSK" w:cs="TH SarabunPSK"/>
          <w:sz w:val="32"/>
          <w:szCs w:val="32"/>
        </w:rPr>
        <w:t xml:space="preserve">the history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 2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33FB">
        <w:rPr>
          <w:rFonts w:ascii="TH SarabunPSK" w:hAnsi="TH SarabunPSK" w:cs="TH SarabunPSK"/>
          <w:sz w:val="32"/>
          <w:szCs w:val="32"/>
        </w:rPr>
        <w:t xml:space="preserve">mystery of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 den 3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C33FB">
        <w:rPr>
          <w:rFonts w:ascii="TH SarabunPSK" w:hAnsi="TH SarabunPSK" w:cs="TH SarabunPSK"/>
          <w:sz w:val="32"/>
          <w:szCs w:val="32"/>
        </w:rPr>
        <w:t>The link dimensions to Gud</w:t>
      </w:r>
      <w:r w:rsidR="008B472E" w:rsidRPr="003C33FB">
        <w:rPr>
          <w:rFonts w:ascii="TH SarabunPSK" w:hAnsi="TH SarabunPSK" w:cs="TH SarabunPSK"/>
          <w:sz w:val="32"/>
          <w:szCs w:val="32"/>
        </w:rPr>
        <w:t xml:space="preserve"> P</w:t>
      </w:r>
      <w:r w:rsidRPr="003C33FB">
        <w:rPr>
          <w:rFonts w:ascii="TH SarabunPSK" w:hAnsi="TH SarabunPSK" w:cs="TH SarabunPSK"/>
          <w:sz w:val="32"/>
          <w:szCs w:val="32"/>
        </w:rPr>
        <w:t xml:space="preserve">ong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 and Gud</w:t>
      </w:r>
      <w:r w:rsidR="008B472E" w:rsidRPr="003C33FB">
        <w:rPr>
          <w:rFonts w:ascii="TH SarabunPSK" w:hAnsi="TH SarabunPSK" w:cs="TH SarabunPSK"/>
          <w:sz w:val="32"/>
          <w:szCs w:val="32"/>
        </w:rPr>
        <w:t xml:space="preserve"> P</w:t>
      </w:r>
      <w:r w:rsidRPr="003C33FB">
        <w:rPr>
          <w:rFonts w:ascii="TH SarabunPSK" w:hAnsi="TH SarabunPSK" w:cs="TH SarabunPSK"/>
          <w:sz w:val="32"/>
          <w:szCs w:val="32"/>
        </w:rPr>
        <w:t xml:space="preserve">ong public park is one of tourist attraction in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  <w:r w:rsidRPr="003C33FB">
        <w:rPr>
          <w:rFonts w:ascii="TH SarabunPSK" w:hAnsi="TH SarabunPSK" w:cs="TH SarabunPSK"/>
          <w:sz w:val="32"/>
          <w:szCs w:val="32"/>
          <w:cs/>
        </w:rPr>
        <w:t>.</w:t>
      </w:r>
    </w:p>
    <w:p w14:paraId="20EE02A4" w14:textId="1264C382" w:rsidR="007F6174" w:rsidRPr="003C33FB" w:rsidRDefault="007F6174" w:rsidP="007F617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12C42B5" w14:textId="2FAC5FF5" w:rsidR="002A7635" w:rsidRPr="003C33FB" w:rsidRDefault="007F6174" w:rsidP="003C33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C33FB">
        <w:rPr>
          <w:rFonts w:ascii="TH SarabunPSK" w:hAnsi="TH SarabunPSK" w:cs="TH SarabunPSK"/>
          <w:sz w:val="32"/>
          <w:szCs w:val="32"/>
        </w:rPr>
        <w:t xml:space="preserve">legend,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Phu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Bor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 Bid</w:t>
      </w:r>
      <w:r w:rsidR="006A572E">
        <w:rPr>
          <w:rFonts w:ascii="TH SarabunPSK" w:hAnsi="TH SarabunPSK" w:cs="TH SarabunPSK"/>
          <w:sz w:val="32"/>
          <w:szCs w:val="32"/>
        </w:rPr>
        <w:t>, tourism,</w:t>
      </w:r>
      <w:r w:rsidRPr="003C33FB">
        <w:rPr>
          <w:rFonts w:ascii="TH SarabunPSK" w:hAnsi="TH SarabunPSK" w:cs="TH SarabunPSK"/>
          <w:sz w:val="32"/>
          <w:szCs w:val="32"/>
        </w:rPr>
        <w:t xml:space="preserve"> believe,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Gudpong</w:t>
      </w:r>
      <w:proofErr w:type="spellEnd"/>
      <w:r w:rsidRPr="003C33F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C33FB">
        <w:rPr>
          <w:rFonts w:ascii="TH SarabunPSK" w:hAnsi="TH SarabunPSK" w:cs="TH SarabunPSK"/>
          <w:sz w:val="32"/>
          <w:szCs w:val="32"/>
        </w:rPr>
        <w:t>Loei</w:t>
      </w:r>
      <w:proofErr w:type="spellEnd"/>
    </w:p>
    <w:p w14:paraId="50EDBE0B" w14:textId="5B54390E" w:rsidR="006873D6" w:rsidRDefault="006873D6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1DB4E3" w14:textId="13B14A66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FEE0B" w14:textId="2DDBDE4F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EC4D05" w14:textId="1253AE3B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FD91D" w14:textId="2548F28C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DA37F" w14:textId="26C639A5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E482F" w14:textId="5C43F35C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C0AC8" w14:textId="559665E2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CF7708" w14:textId="71039D99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1DC1C" w14:textId="77777777" w:rsidR="00632613" w:rsidRDefault="00632613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ACA28C" w14:textId="33E4766E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032D2" w14:textId="24FE7065" w:rsid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2A8B0A" w14:textId="77777777" w:rsidR="00556DEF" w:rsidRDefault="00556DEF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6D17CE" w14:textId="7073BB82" w:rsidR="003C33FB" w:rsidRPr="003C33FB" w:rsidRDefault="003C33FB" w:rsidP="0081626B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3C33FB" w:rsidRPr="003C33FB" w:rsidSect="003C33FB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701" w:bottom="1985" w:left="1985" w:header="567" w:footer="567" w:gutter="0"/>
          <w:pgNumType w:start="1"/>
          <w:cols w:space="720"/>
          <w:docGrid w:linePitch="360"/>
        </w:sectPr>
      </w:pPr>
    </w:p>
    <w:p w14:paraId="5847A77B" w14:textId="56261E81" w:rsidR="005023C5" w:rsidRPr="003C33FB" w:rsidRDefault="003C33FB" w:rsidP="00E51EE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20453E5B" w14:textId="6CB6CA64" w:rsidR="00004ECE" w:rsidRDefault="005023C5" w:rsidP="003C33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33FB">
        <w:rPr>
          <w:rFonts w:ascii="TH SarabunPSK" w:hAnsi="TH SarabunPSK" w:cs="TH SarabunPSK"/>
          <w:sz w:val="32"/>
          <w:szCs w:val="32"/>
          <w:cs/>
        </w:rPr>
        <w:tab/>
      </w:r>
      <w:r w:rsidR="0031481E">
        <w:rPr>
          <w:rFonts w:ascii="TH SarabunPSK" w:hAnsi="TH SarabunPSK" w:cs="TH SarabunPSK" w:hint="cs"/>
          <w:sz w:val="32"/>
          <w:szCs w:val="32"/>
          <w:cs/>
        </w:rPr>
        <w:t>เมื่อเอ่ยถึง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สถานที่ที่ท่องเที่ยวในจังหวัดเลยแล้ว ภูบ่อบิดเป็นอีกหนึ่งในสถานที่ท่องเที่ยวเช่นกัน</w:t>
      </w:r>
      <w:r w:rsidR="00673C9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ถึงแม้ว่าอาจจะยังไม่เป็นที่รู้จักของคนในถิ่นอื่นๆ</w:t>
      </w:r>
      <w:r w:rsidR="008B472E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 แต่ชาวจังหวัดเลยรู้กันเป็นอย่างดี เพราะอยู่ไม่ห่างจากตัวเมืองเดินทางโดยสะดวกแล้ว ยังเป็นจุดชมวิวตัวเมืองเลยได้เป็นอย่างดี </w:t>
      </w:r>
      <w:r w:rsidR="009B30C9" w:rsidRPr="003C33FB">
        <w:rPr>
          <w:rFonts w:ascii="TH SarabunPSK" w:hAnsi="TH SarabunPSK" w:cs="TH SarabunPSK"/>
          <w:sz w:val="32"/>
          <w:szCs w:val="32"/>
          <w:cs/>
        </w:rPr>
        <w:t xml:space="preserve">เป็นภูเขาที่เป็นหินยาวตลอดแนวทิศตะวันตกและตะวันออก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ถึงหน้าหนาวคนก็จะขึ้นไปดูทะเลหมอกตอนเช้าๆ ไม่แพ้ภูทอกเชียงคานเช่นกัน</w:t>
      </w:r>
      <w:r w:rsidR="00357F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ที่ไหนมีภูเขาจะต้องมีชื่อและเรื่องเล่าปรัมปราสืบทอดต่อๆ</w:t>
      </w:r>
      <w:r w:rsidR="006B3350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กันมา</w:t>
      </w:r>
      <w:r w:rsidR="00357FD1">
        <w:rPr>
          <w:rFonts w:ascii="TH SarabunPSK" w:hAnsi="TH SarabunPSK" w:cs="TH SarabunPSK" w:hint="cs"/>
          <w:sz w:val="32"/>
          <w:szCs w:val="32"/>
          <w:cs/>
        </w:rPr>
        <w:t xml:space="preserve"> ภูบ่อบิด</w:t>
      </w:r>
      <w:r w:rsidR="00F77FB4">
        <w:rPr>
          <w:rFonts w:ascii="TH SarabunPSK" w:hAnsi="TH SarabunPSK" w:cs="TH SarabunPSK" w:hint="cs"/>
          <w:sz w:val="32"/>
          <w:szCs w:val="32"/>
          <w:cs/>
        </w:rPr>
        <w:t>ก็เช่นเดียวกัน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 อาจจะมีผิดเพี้ยน</w:t>
      </w:r>
      <w:r w:rsidR="00F77FB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ตกหล่นไปบ้าง แต่ทั้งนี้และทั้งนั้นขึ้นอยู่กับภาษาที่ใช้และภาษาท้องถิ่นเป็นสำคัญในการดำรงรักษาไว้ซึ่งสถานที่แห่งนั้น</w:t>
      </w:r>
    </w:p>
    <w:p w14:paraId="351331AC" w14:textId="17347568" w:rsidR="009D5123" w:rsidRDefault="00BE4784" w:rsidP="003C33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การท่องเที่ยว</w:t>
      </w:r>
      <w:r w:rsidR="00740326">
        <w:rPr>
          <w:rFonts w:ascii="TH SarabunPSK" w:hAnsi="TH SarabunPSK" w:cs="TH SarabunPSK" w:hint="cs"/>
          <w:sz w:val="32"/>
          <w:szCs w:val="32"/>
          <w:cs/>
        </w:rPr>
        <w:t>(</w:t>
      </w:r>
      <w:r w:rsidR="00740326">
        <w:rPr>
          <w:rFonts w:ascii="TH SarabunPSK" w:hAnsi="TH SarabunPSK" w:cs="TH SarabunPSK"/>
          <w:sz w:val="32"/>
          <w:szCs w:val="32"/>
        </w:rPr>
        <w:t>Tourism</w:t>
      </w:r>
      <w:r w:rsidR="00740326">
        <w:rPr>
          <w:rFonts w:ascii="TH SarabunPSK" w:hAnsi="TH SarabunPSK" w:cs="TH SarabunPSK" w:hint="cs"/>
          <w:sz w:val="32"/>
          <w:szCs w:val="32"/>
          <w:cs/>
        </w:rPr>
        <w:t xml:space="preserve">) หมายถึง การเดินทางเพื่อพักผ่อนหย่อนใจหรือเพื่อความสนุกสนานตื่นเต้นหรือเพื่อหาความรู้ </w:t>
      </w:r>
      <w:r w:rsidR="008544E1"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การท่องเที่ยวแห่งประเทศไทย (ททท.) แบ่งการท่องเที่ยวออกเป็นหลายประเภท เช่น การท่องเที่ยวเชิงวัฒนธรรม การท่องเที่ยวเชิงนิเวศ </w:t>
      </w:r>
      <w:r w:rsidR="00740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4E1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71AA8" w:rsidRPr="009D5123">
        <w:rPr>
          <w:rFonts w:ascii="TH SarabunPSK" w:hAnsi="TH SarabunPSK" w:cs="TH SarabunPSK" w:hint="cs"/>
          <w:sz w:val="32"/>
          <w:szCs w:val="32"/>
          <w:cs/>
        </w:rPr>
        <w:t>ประเภทการท่องเที่ยว</w:t>
      </w:r>
      <w:r w:rsidR="00171AA8">
        <w:rPr>
          <w:rFonts w:ascii="TH SarabunPSK" w:hAnsi="TH SarabunPSK" w:cs="TH SarabunPSK" w:hint="cs"/>
          <w:sz w:val="32"/>
          <w:szCs w:val="32"/>
          <w:cs/>
        </w:rPr>
        <w:t>,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AA8">
        <w:rPr>
          <w:rFonts w:ascii="TH SarabunPSK" w:hAnsi="TH SarabunPSK" w:cs="TH SarabunPSK"/>
          <w:sz w:val="32"/>
          <w:szCs w:val="32"/>
        </w:rPr>
        <w:t>2564</w:t>
      </w:r>
      <w:r w:rsidR="00171AA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628768" w14:textId="25F04851" w:rsidR="007D3E63" w:rsidRPr="003C33FB" w:rsidRDefault="0054408C" w:rsidP="00991D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ภูบ่อบิดเป็นสถานที่ท่องเที่ยวเชิงนิเวศ</w:t>
      </w:r>
      <w:r w:rsidR="000531B3">
        <w:rPr>
          <w:rFonts w:ascii="TH SarabunPSK" w:hAnsi="TH SarabunPSK" w:cs="TH SarabunPSK" w:hint="cs"/>
          <w:sz w:val="32"/>
          <w:szCs w:val="32"/>
          <w:cs/>
        </w:rPr>
        <w:t>เพราะมีธรรมชาติที่เป็นเอกลักษณ์เฉพาะถิ่นและแหล่งวั</w:t>
      </w:r>
      <w:r w:rsidR="005C541A">
        <w:rPr>
          <w:rFonts w:ascii="TH SarabunPSK" w:hAnsi="TH SarabunPSK" w:cs="TH SarabunPSK" w:hint="cs"/>
          <w:sz w:val="32"/>
          <w:szCs w:val="32"/>
          <w:cs/>
        </w:rPr>
        <w:t>ฒนธรรมความเชื่อที่เกี่ยวเนื่องกับระบบนิเวศด้วย</w:t>
      </w:r>
      <w:r w:rsidR="00991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ลักษณะทางกายภาพโดยทั่วไปภูบ่อบิดเป็นภูเขาที่ไม่สูงเท่าไหร่นัก โดยภาพรวมมีสภาพร่มรื่นสวยงาม  อยู่ในเขตป่าสงวนแห่งชาติป่าภูทอก ป่าภูห้วยหมาก </w:t>
      </w:r>
      <w:r w:rsidR="00333233" w:rsidRPr="003C33FB">
        <w:rPr>
          <w:rFonts w:ascii="TH SarabunPSK" w:hAnsi="TH SarabunPSK" w:cs="TH SarabunPSK"/>
          <w:sz w:val="32"/>
          <w:szCs w:val="32"/>
          <w:cs/>
        </w:rPr>
        <w:t>ร่มรื่น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เหมาะแก่กา</w:t>
      </w:r>
      <w:r w:rsidR="00333233" w:rsidRPr="003C33FB">
        <w:rPr>
          <w:rFonts w:ascii="TH SarabunPSK" w:hAnsi="TH SarabunPSK" w:cs="TH SarabunPSK"/>
          <w:sz w:val="32"/>
          <w:szCs w:val="32"/>
          <w:cs/>
        </w:rPr>
        <w:t>ร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พักผ่อนหย่อนใจ ตั้งอยู่ทางฝั่งทิศตะวันออกของตัวจังหวัดเลยและแม่น้ำเลย ห่างจากตัวเมืองเลยไปตามเส้นทางถนนเลย-นาด้วงประมาณ </w:t>
      </w:r>
      <w:r w:rsidR="00004ECE" w:rsidRPr="003C33FB">
        <w:rPr>
          <w:rFonts w:ascii="TH SarabunPSK" w:hAnsi="TH SarabunPSK" w:cs="TH SarabunPSK"/>
          <w:sz w:val="32"/>
          <w:szCs w:val="32"/>
        </w:rPr>
        <w:t xml:space="preserve">4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กิโลเมตร มีตันไม้นานาชนิดโดยรอบภูเขาทั้งลูก </w:t>
      </w:r>
      <w:r w:rsidR="009B30C9" w:rsidRPr="003C33FB">
        <w:rPr>
          <w:rFonts w:ascii="TH SarabunPSK" w:hAnsi="TH SarabunPSK" w:cs="TH SarabunPSK"/>
          <w:sz w:val="32"/>
          <w:szCs w:val="32"/>
          <w:cs/>
        </w:rPr>
        <w:t>เป็นป่าเบญจพรรณประมาณครึ่งหนึ่งของเนื้อที่ทั้งหมดเป็นป่าไผ่ สัตว์ป่าที่พบมี หมูป่า กระจง เลียงผา กระรอก กระแต พังพอน เป็นต้น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 xml:space="preserve"> ด้านบนภูเขาสามารถมองเห็นทิวทัศน์ตัวจังหวัดเลยได้ทั่วถึง ระยะทางขึ้นสู่ภูบ่อบิดประมาณ</w:t>
      </w:r>
      <w:r w:rsidR="009B30C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</w:rPr>
        <w:t>3</w:t>
      </w:r>
      <w:r w:rsidR="009B30C9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กิโลเมตร เมื่อก่อนทางขึ้นลงลำบากพอสมควรแต่ในตอนนี้มีความสะดวกกว่าเดิมมาก บนภูบ่อบิดนี้มีถ้ำอยู่หลายแห่งแต่ละถ้ำมีความแตกต่างทางด้านขนาดกว้าง</w:t>
      </w:r>
      <w:r w:rsidR="00333233" w:rsidRPr="003C33FB">
        <w:rPr>
          <w:rFonts w:ascii="TH SarabunPSK" w:hAnsi="TH SarabunPSK" w:cs="TH SarabunPSK"/>
          <w:sz w:val="32"/>
          <w:szCs w:val="32"/>
          <w:cs/>
        </w:rPr>
        <w:t>แคบใหญ่</w:t>
      </w:r>
      <w:r w:rsidR="00004ECE" w:rsidRPr="003C33FB">
        <w:rPr>
          <w:rFonts w:ascii="TH SarabunPSK" w:hAnsi="TH SarabunPSK" w:cs="TH SarabunPSK"/>
          <w:sz w:val="32"/>
          <w:szCs w:val="32"/>
          <w:cs/>
        </w:rPr>
        <w:t>เล็กกันออกไป</w:t>
      </w:r>
      <w:r w:rsidR="002D10D8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 xml:space="preserve">(เข้าถึงข้อมูล วันที่ </w:t>
      </w:r>
      <w:r w:rsidR="00A644C9" w:rsidRPr="003C33FB">
        <w:rPr>
          <w:rFonts w:ascii="TH SarabunPSK" w:hAnsi="TH SarabunPSK" w:cs="TH SarabunPSK"/>
          <w:sz w:val="32"/>
          <w:szCs w:val="32"/>
        </w:rPr>
        <w:t xml:space="preserve">25 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A644C9" w:rsidRPr="003C33FB">
        <w:rPr>
          <w:rFonts w:ascii="TH SarabunPSK" w:hAnsi="TH SarabunPSK" w:cs="TH SarabunPSK"/>
          <w:sz w:val="32"/>
          <w:szCs w:val="32"/>
        </w:rPr>
        <w:t xml:space="preserve">2562 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A644C9" w:rsidRPr="003C33FB">
        <w:rPr>
          <w:rFonts w:ascii="TH SarabunPSK" w:hAnsi="TH SarabunPSK" w:cs="TH SarabunPSK"/>
          <w:sz w:val="32"/>
          <w:szCs w:val="32"/>
        </w:rPr>
        <w:t>https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://</w:t>
      </w:r>
      <w:r w:rsidR="00A644C9" w:rsidRPr="003C33FB">
        <w:rPr>
          <w:rFonts w:ascii="TH SarabunPSK" w:hAnsi="TH SarabunPSK" w:cs="TH SarabunPSK"/>
          <w:sz w:val="32"/>
          <w:szCs w:val="32"/>
        </w:rPr>
        <w:t>www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.</w:t>
      </w:r>
      <w:r w:rsidR="00A644C9" w:rsidRPr="003C33FB">
        <w:rPr>
          <w:rFonts w:ascii="TH SarabunPSK" w:hAnsi="TH SarabunPSK" w:cs="TH SarabunPSK"/>
          <w:sz w:val="32"/>
          <w:szCs w:val="32"/>
        </w:rPr>
        <w:t>thairath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.</w:t>
      </w:r>
      <w:r w:rsidR="00A644C9" w:rsidRPr="003C33FB">
        <w:rPr>
          <w:rFonts w:ascii="TH SarabunPSK" w:hAnsi="TH SarabunPSK" w:cs="TH SarabunPSK"/>
          <w:sz w:val="32"/>
          <w:szCs w:val="32"/>
        </w:rPr>
        <w:t>co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.</w:t>
      </w:r>
      <w:r w:rsidR="00A644C9" w:rsidRPr="003C33FB">
        <w:rPr>
          <w:rFonts w:ascii="TH SarabunPSK" w:hAnsi="TH SarabunPSK" w:cs="TH SarabunPSK"/>
          <w:sz w:val="32"/>
          <w:szCs w:val="32"/>
        </w:rPr>
        <w:t>th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/</w:t>
      </w:r>
      <w:r w:rsidR="00A644C9" w:rsidRPr="003C33FB">
        <w:rPr>
          <w:rFonts w:ascii="TH SarabunPSK" w:hAnsi="TH SarabunPSK" w:cs="TH SarabunPSK"/>
          <w:sz w:val="32"/>
          <w:szCs w:val="32"/>
        </w:rPr>
        <w:t>news</w:t>
      </w:r>
      <w:r w:rsidR="00A644C9" w:rsidRPr="003C33FB">
        <w:rPr>
          <w:rFonts w:ascii="TH SarabunPSK" w:hAnsi="TH SarabunPSK" w:cs="TH SarabunPSK"/>
          <w:sz w:val="32"/>
          <w:szCs w:val="32"/>
          <w:cs/>
        </w:rPr>
        <w:t>/895626)</w:t>
      </w:r>
    </w:p>
    <w:p w14:paraId="160169C5" w14:textId="54B69563" w:rsidR="00004ECE" w:rsidRDefault="00004ECE" w:rsidP="003C33F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C33FB">
        <w:rPr>
          <w:rFonts w:ascii="TH SarabunPSK" w:hAnsi="TH SarabunPSK" w:cs="TH SarabunPSK"/>
          <w:sz w:val="32"/>
          <w:szCs w:val="32"/>
        </w:rPr>
        <w:tab/>
      </w:r>
      <w:r w:rsidRPr="003C33FB">
        <w:rPr>
          <w:rFonts w:ascii="TH SarabunPSK" w:hAnsi="TH SarabunPSK" w:cs="TH SarabunPSK"/>
          <w:sz w:val="32"/>
          <w:szCs w:val="32"/>
          <w:cs/>
        </w:rPr>
        <w:t>ลักษณะทางความเชื่อ</w:t>
      </w:r>
      <w:r w:rsidR="00EC290C" w:rsidRPr="003C33FB">
        <w:rPr>
          <w:rFonts w:ascii="TH SarabunPSK" w:hAnsi="TH SarabunPSK" w:cs="TH SarabunPSK"/>
          <w:sz w:val="32"/>
          <w:szCs w:val="32"/>
          <w:cs/>
        </w:rPr>
        <w:t>ตามคำบอกเล่าภูบ่อบิดนี้</w:t>
      </w:r>
      <w:r w:rsidR="00EF69DD" w:rsidRPr="003C33FB">
        <w:rPr>
          <w:rFonts w:ascii="TH SarabunPSK" w:hAnsi="TH SarabunPSK" w:cs="TH SarabunPSK"/>
          <w:sz w:val="32"/>
          <w:szCs w:val="32"/>
          <w:cs/>
        </w:rPr>
        <w:t>เป็นที่อยู่ของ</w:t>
      </w:r>
      <w:r w:rsidR="00EC290C" w:rsidRPr="003C33FB">
        <w:rPr>
          <w:rFonts w:ascii="TH SarabunPSK" w:hAnsi="TH SarabunPSK" w:cs="TH SarabunPSK"/>
          <w:sz w:val="32"/>
          <w:szCs w:val="32"/>
          <w:cs/>
        </w:rPr>
        <w:t>ชาวบังบดบางพื้นที่เรียกชาวลับแล หรือ</w:t>
      </w:r>
      <w:r w:rsidRPr="003C33FB">
        <w:rPr>
          <w:rFonts w:ascii="TH SarabunPSK" w:hAnsi="TH SarabunPSK" w:cs="TH SarabunPSK"/>
          <w:sz w:val="32"/>
          <w:szCs w:val="32"/>
          <w:cs/>
        </w:rPr>
        <w:t>ภุมมเทวดา</w:t>
      </w:r>
      <w:r w:rsidR="00EF69DD" w:rsidRPr="003C33FB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3C33FB">
        <w:rPr>
          <w:rFonts w:ascii="TH SarabunPSK" w:hAnsi="TH SarabunPSK" w:cs="TH SarabunPSK"/>
          <w:sz w:val="32"/>
          <w:szCs w:val="32"/>
          <w:cs/>
        </w:rPr>
        <w:t>เป็นเทวดาที่อาศัยอยู่บนพื้นดิน เช่นจอมปลวก เนินดิน ใต้ดิน ภูเขาแม่น้ำ บ้าน เจดีย์ ศาลา ซุ้มประตู เป็นต้น เป็นเทวดาประจำสวรรค์ชั้นจาตุมหาราชิกา</w:t>
      </w:r>
      <w:r w:rsidR="00EF69DD" w:rsidRPr="003C33FB">
        <w:rPr>
          <w:rFonts w:ascii="TH SarabunPSK" w:hAnsi="TH SarabunPSK" w:cs="TH SarabunPSK"/>
          <w:sz w:val="32"/>
          <w:szCs w:val="32"/>
          <w:cs/>
        </w:rPr>
        <w:t xml:space="preserve"> อยู่ในประเภทเดียวกันกับ รุกขเทวดา (</w:t>
      </w:r>
      <w:r w:rsidR="00FF46D9" w:rsidRPr="003C33FB">
        <w:rPr>
          <w:rFonts w:ascii="TH SarabunPSK" w:hAnsi="TH SarabunPSK" w:cs="TH SarabunPSK"/>
          <w:sz w:val="32"/>
          <w:szCs w:val="32"/>
          <w:cs/>
        </w:rPr>
        <w:t>เทวดาที่</w:t>
      </w:r>
      <w:r w:rsidR="00EF69DD" w:rsidRPr="003C33FB">
        <w:rPr>
          <w:rFonts w:ascii="TH SarabunPSK" w:hAnsi="TH SarabunPSK" w:cs="TH SarabunPSK"/>
          <w:sz w:val="32"/>
          <w:szCs w:val="32"/>
          <w:cs/>
        </w:rPr>
        <w:t>อยู่ตามต้นไม้)อากาสเทวดา (</w:t>
      </w:r>
      <w:r w:rsidR="00FF46D9" w:rsidRPr="003C33FB">
        <w:rPr>
          <w:rFonts w:ascii="TH SarabunPSK" w:hAnsi="TH SarabunPSK" w:cs="TH SarabunPSK"/>
          <w:sz w:val="32"/>
          <w:szCs w:val="32"/>
          <w:cs/>
        </w:rPr>
        <w:t>เทวดาที่</w:t>
      </w:r>
      <w:r w:rsidR="00EF69DD" w:rsidRPr="003C33FB">
        <w:rPr>
          <w:rFonts w:ascii="TH SarabunPSK" w:hAnsi="TH SarabunPSK" w:cs="TH SarabunPSK"/>
          <w:sz w:val="32"/>
          <w:szCs w:val="32"/>
          <w:cs/>
        </w:rPr>
        <w:t>อยู่ตามอากาศ)</w:t>
      </w:r>
      <w:r w:rsidR="006B3350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AA8">
        <w:rPr>
          <w:rFonts w:ascii="TH SarabunPSK" w:hAnsi="TH SarabunPSK" w:cs="TH SarabunPSK" w:hint="cs"/>
          <w:sz w:val="32"/>
          <w:szCs w:val="32"/>
          <w:cs/>
        </w:rPr>
        <w:t>(ลุงแว่น,</w:t>
      </w:r>
      <w:r w:rsidR="00171AA8">
        <w:rPr>
          <w:rFonts w:ascii="TH SarabunPSK" w:hAnsi="TH SarabunPSK" w:cs="TH SarabunPSK"/>
          <w:sz w:val="32"/>
          <w:szCs w:val="32"/>
        </w:rPr>
        <w:t xml:space="preserve"> 2560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165FC0F" w14:textId="30230425" w:rsidR="006A572E" w:rsidRDefault="006A572E" w:rsidP="003C3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62CF77" w14:textId="77777777" w:rsidR="00DD5B0C" w:rsidRDefault="00DD5B0C" w:rsidP="003C33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7F9818" w14:textId="3CE14259" w:rsidR="00556DEF" w:rsidRPr="00556DEF" w:rsidRDefault="00556DEF" w:rsidP="003C3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DE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14:paraId="271CA939" w14:textId="2E31CB5B" w:rsidR="00556DEF" w:rsidRPr="00556DEF" w:rsidRDefault="00556DEF" w:rsidP="00553462">
      <w:pPr>
        <w:pStyle w:val="af6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56DEF"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Pr="00556DEF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ประวัติความเป็นมาของภูบ่อบิด</w:t>
      </w:r>
    </w:p>
    <w:p w14:paraId="5BC3BFEE" w14:textId="3F1E270C" w:rsidR="00556DEF" w:rsidRDefault="00556DEF" w:rsidP="00556D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BA7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Pr="003C33FB">
        <w:rPr>
          <w:rFonts w:ascii="TH SarabunPSK" w:hAnsi="TH SarabunPSK" w:cs="TH SarabunPSK"/>
          <w:sz w:val="32"/>
          <w:szCs w:val="32"/>
          <w:cs/>
        </w:rPr>
        <w:t>เรื่องเล่าสิ่งเร้นลับที่อยู่ในถ้ำภูบ่อบิด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22DCEE" w14:textId="034F2810" w:rsidR="00556DEF" w:rsidRDefault="00556DEF" w:rsidP="00556D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A7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เพื่อให้ทราบถึง</w:t>
      </w:r>
      <w:r w:rsidRPr="003C33FB">
        <w:rPr>
          <w:rFonts w:ascii="TH SarabunPSK" w:hAnsi="TH SarabunPSK" w:cs="TH SarabunPSK"/>
          <w:sz w:val="32"/>
          <w:szCs w:val="32"/>
          <w:cs/>
        </w:rPr>
        <w:t>มิติเชื่อมโยมสู่</w:t>
      </w:r>
      <w:r>
        <w:rPr>
          <w:rFonts w:ascii="TH SarabunPSK" w:hAnsi="TH SarabunPSK" w:cs="TH SarabunPSK" w:hint="cs"/>
          <w:sz w:val="32"/>
          <w:szCs w:val="32"/>
          <w:cs/>
        </w:rPr>
        <w:t>สวนสาธารณะ</w:t>
      </w:r>
      <w:r w:rsidRPr="003C33FB">
        <w:rPr>
          <w:rFonts w:ascii="TH SarabunPSK" w:hAnsi="TH SarabunPSK" w:cs="TH SarabunPSK"/>
          <w:sz w:val="32"/>
          <w:szCs w:val="32"/>
          <w:cs/>
        </w:rPr>
        <w:t>กุดป่อง</w:t>
      </w:r>
    </w:p>
    <w:p w14:paraId="1FB450B3" w14:textId="77777777" w:rsidR="005F1C7B" w:rsidRDefault="005F1C7B" w:rsidP="00556D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5AC85B" w14:textId="467CE153" w:rsidR="00BA770C" w:rsidRDefault="00BA770C" w:rsidP="00BA77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770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วิธีการศึกษา</w:t>
      </w:r>
    </w:p>
    <w:p w14:paraId="3FDD190D" w14:textId="16A676B1" w:rsidR="00893F50" w:rsidRDefault="00893F50" w:rsidP="00BA77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1C7B">
        <w:rPr>
          <w:rFonts w:ascii="TH SarabunPSK" w:hAnsi="TH SarabunPSK" w:cs="TH SarabunPSK" w:hint="cs"/>
          <w:sz w:val="32"/>
          <w:szCs w:val="32"/>
          <w:cs/>
        </w:rPr>
        <w:t>ผู้เขียนได้ทำการศึกษาโดยการสัมภาษณ์ปราชญ์ชาวบ้านสองท่านคือ ลุงสัมฤทธิ์ สุภามา(</w:t>
      </w:r>
      <w:r w:rsidR="00D7360E" w:rsidRPr="00C94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อดีต</w:t>
      </w:r>
      <w:r w:rsidR="005F1C7B" w:rsidRPr="00C94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วัฒนธรรมจังหวัด</w:t>
      </w:r>
      <w:r w:rsidR="00401E14" w:rsidRPr="00C94A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เลย</w:t>
      </w:r>
      <w:r w:rsidR="00401E14">
        <w:rPr>
          <w:rFonts w:ascii="TH SarabunPSK" w:hAnsi="TH SarabunPSK" w:cs="TH SarabunPSK" w:hint="cs"/>
          <w:sz w:val="32"/>
          <w:szCs w:val="32"/>
          <w:cs/>
        </w:rPr>
        <w:t>) และ ลุงสว่าง อภัย (ลุงแว่น ผู้ที่ดูแลภูบ่อบิด)</w:t>
      </w:r>
      <w:r w:rsidR="00585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C7B">
        <w:rPr>
          <w:rFonts w:ascii="TH SarabunPSK" w:hAnsi="TH SarabunPSK" w:cs="TH SarabunPSK" w:hint="cs"/>
          <w:sz w:val="32"/>
          <w:szCs w:val="32"/>
          <w:cs/>
        </w:rPr>
        <w:t>แบบไม่เป็น</w:t>
      </w:r>
      <w:r w:rsidR="00401E14">
        <w:rPr>
          <w:rFonts w:ascii="TH SarabunPSK" w:hAnsi="TH SarabunPSK" w:cs="TH SarabunPSK" w:hint="cs"/>
          <w:sz w:val="32"/>
          <w:szCs w:val="32"/>
          <w:cs/>
        </w:rPr>
        <w:t>ทางการ</w:t>
      </w:r>
      <w:r w:rsidR="007F68BF">
        <w:rPr>
          <w:rFonts w:ascii="TH SarabunPSK" w:hAnsi="TH SarabunPSK" w:cs="TH SarabunPSK"/>
          <w:sz w:val="32"/>
          <w:szCs w:val="32"/>
        </w:rPr>
        <w:t xml:space="preserve"> </w:t>
      </w:r>
      <w:r w:rsidR="007F68BF">
        <w:rPr>
          <w:rFonts w:ascii="TH SarabunPSK" w:hAnsi="TH SarabunPSK" w:cs="TH SarabunPSK" w:hint="cs"/>
          <w:sz w:val="32"/>
          <w:szCs w:val="32"/>
          <w:cs/>
        </w:rPr>
        <w:t xml:space="preserve">ด้วยการพูดคุย ถาม-ตอบ กับคำถามที่เตรียมไว้ เช่น </w:t>
      </w:r>
      <w:r w:rsidR="00553462">
        <w:rPr>
          <w:rFonts w:ascii="TH SarabunPSK" w:hAnsi="TH SarabunPSK" w:cs="TH SarabunPSK" w:hint="cs"/>
          <w:sz w:val="32"/>
          <w:szCs w:val="32"/>
          <w:cs/>
        </w:rPr>
        <w:t>ลักษณะทางกายภาพ ความเป็นมาของสถานที่แห่งนี้ในยุคก่อน ทำไมถึงเรียกชื่ออย่างนี้ ฯลฯ</w:t>
      </w:r>
      <w:r w:rsidR="00455260">
        <w:rPr>
          <w:rFonts w:ascii="TH SarabunPSK" w:hAnsi="TH SarabunPSK" w:cs="TH SarabunPSK" w:hint="cs"/>
          <w:sz w:val="32"/>
          <w:szCs w:val="32"/>
          <w:cs/>
        </w:rPr>
        <w:t xml:space="preserve"> เก็บรวบรวมข้อมูลที่ได้และข้อมูลทางเอกสารมาวิเคราะห์เข้าด้วยกันและสรุปออกมาเป็นผลการศึกษาที่ได้รับในครั้งนี้ </w:t>
      </w:r>
    </w:p>
    <w:p w14:paraId="7398D54E" w14:textId="77777777" w:rsidR="00455260" w:rsidRPr="005F1C7B" w:rsidRDefault="00455260" w:rsidP="00BA770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ED55068" w14:textId="3BE699FA" w:rsidR="00EC290C" w:rsidRPr="006A572E" w:rsidRDefault="00BA770C" w:rsidP="006A5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56DEF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2775E4" w14:textId="58A1B608" w:rsidR="008F2DA5" w:rsidRPr="003C33FB" w:rsidRDefault="00EC290C" w:rsidP="0049487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>เรื่องเล่าสิ่งเร้นลับที่อยู่ในถ้ำภูบ่อบิด</w:t>
      </w:r>
    </w:p>
    <w:p w14:paraId="2C0949C1" w14:textId="61D032CE" w:rsidR="00333233" w:rsidRPr="003C33FB" w:rsidRDefault="00FF46D9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</w:rPr>
        <w:tab/>
      </w:r>
      <w:r w:rsidR="008F2DA5" w:rsidRPr="003C33FB">
        <w:rPr>
          <w:rFonts w:ascii="TH SarabunPSK" w:hAnsi="TH SarabunPSK" w:cs="TH SarabunPSK"/>
          <w:sz w:val="32"/>
          <w:szCs w:val="32"/>
          <w:cs/>
        </w:rPr>
        <w:t xml:space="preserve">ถ้ำที่ว่านี้เป็นหนึ่งในหลายๆถ้ำบนภูบ่อบิดที่มีความเร้นลับซ่อนอยู่และจะเป็นมิติที่เชื่อมโยงไปสู่สวนสาธารณะกุดป่อง เป็นถ้ำที่กว้างใหญ่ กว้าง เป็นโพรงลึกลงไป เต็มไปด้วยโขดหินน้อยใหญ่ </w:t>
      </w:r>
      <w:r w:rsidR="0073379B" w:rsidRPr="003C33FB">
        <w:rPr>
          <w:rFonts w:ascii="TH SarabunPSK" w:hAnsi="TH SarabunPSK" w:cs="TH SarabunPSK"/>
          <w:sz w:val="32"/>
          <w:szCs w:val="32"/>
          <w:cs/>
        </w:rPr>
        <w:t xml:space="preserve">ตะปุ่มตะป่ำ </w:t>
      </w:r>
      <w:r w:rsidR="008F2DA5" w:rsidRPr="003C33FB">
        <w:rPr>
          <w:rFonts w:ascii="TH SarabunPSK" w:hAnsi="TH SarabunPSK" w:cs="TH SarabunPSK"/>
          <w:sz w:val="32"/>
          <w:szCs w:val="32"/>
          <w:cs/>
        </w:rPr>
        <w:t xml:space="preserve">ระเกะระกะด้วยหินที่สลับซับซ้อน </w:t>
      </w:r>
      <w:r w:rsidR="00B35ECD" w:rsidRPr="003C33FB">
        <w:rPr>
          <w:rFonts w:ascii="TH SarabunPSK" w:hAnsi="TH SarabunPSK" w:cs="TH SarabunPSK"/>
          <w:sz w:val="32"/>
          <w:szCs w:val="32"/>
          <w:cs/>
        </w:rPr>
        <w:t>มีทางที่แคบเข้าไป และสุดท้ายจะเป็นห้องโถงกว้าง</w:t>
      </w:r>
      <w:r w:rsidR="009C0E2D" w:rsidRPr="003C33FB">
        <w:rPr>
          <w:rFonts w:ascii="TH SarabunPSK" w:hAnsi="TH SarabunPSK" w:cs="TH SarabunPSK"/>
          <w:sz w:val="32"/>
          <w:szCs w:val="32"/>
          <w:cs/>
        </w:rPr>
        <w:t xml:space="preserve"> มีมหาสมบัติของมีค่ามากมายซ่อนอยู่ เช่น แก้วแหวน เงิน ทอง</w:t>
      </w:r>
      <w:r w:rsidR="00777FEB" w:rsidRPr="003C33FB">
        <w:rPr>
          <w:rFonts w:ascii="TH SarabunPSK" w:hAnsi="TH SarabunPSK" w:cs="TH SarabunPSK"/>
          <w:sz w:val="32"/>
          <w:szCs w:val="32"/>
          <w:cs/>
        </w:rPr>
        <w:t xml:space="preserve"> กำไรมือ</w:t>
      </w:r>
      <w:r w:rsidR="009D0351" w:rsidRPr="003C33FB">
        <w:rPr>
          <w:rFonts w:ascii="TH SarabunPSK" w:hAnsi="TH SarabunPSK" w:cs="TH SarabunPSK"/>
          <w:sz w:val="32"/>
          <w:szCs w:val="32"/>
          <w:cs/>
        </w:rPr>
        <w:t xml:space="preserve"> เข็มขัดทอง เข็มขัดนาก</w:t>
      </w:r>
      <w:r w:rsidR="009C0E2D" w:rsidRPr="003C33FB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73379B" w:rsidRPr="003C33FB">
        <w:rPr>
          <w:rFonts w:ascii="TH SarabunPSK" w:hAnsi="TH SarabunPSK" w:cs="TH SarabunPSK"/>
          <w:sz w:val="32"/>
          <w:szCs w:val="32"/>
          <w:cs/>
        </w:rPr>
        <w:t>จากการสัมภาษณ์ลุง</w:t>
      </w:r>
      <w:r w:rsidR="00CF4B27" w:rsidRPr="003C33FB">
        <w:rPr>
          <w:rFonts w:ascii="TH SarabunPSK" w:hAnsi="TH SarabunPSK" w:cs="TH SarabunPSK"/>
          <w:sz w:val="32"/>
          <w:szCs w:val="32"/>
          <w:cs/>
        </w:rPr>
        <w:t>สว่าง อภัย (ลุง</w:t>
      </w:r>
      <w:r w:rsidR="0073379B" w:rsidRPr="003C33FB">
        <w:rPr>
          <w:rFonts w:ascii="TH SarabunPSK" w:hAnsi="TH SarabunPSK" w:cs="TH SarabunPSK"/>
          <w:sz w:val="32"/>
          <w:szCs w:val="32"/>
          <w:cs/>
        </w:rPr>
        <w:t>แว่น</w:t>
      </w:r>
      <w:r w:rsidR="00CF4B27" w:rsidRPr="003C33FB">
        <w:rPr>
          <w:rFonts w:ascii="TH SarabunPSK" w:hAnsi="TH SarabunPSK" w:cs="TH SarabunPSK"/>
          <w:sz w:val="32"/>
          <w:szCs w:val="32"/>
          <w:cs/>
        </w:rPr>
        <w:t>)</w:t>
      </w:r>
      <w:r w:rsidR="0073379B" w:rsidRPr="003C33FB">
        <w:rPr>
          <w:rFonts w:ascii="TH SarabunPSK" w:hAnsi="TH SarabunPSK" w:cs="TH SarabunPSK"/>
          <w:sz w:val="32"/>
          <w:szCs w:val="32"/>
          <w:cs/>
        </w:rPr>
        <w:t>ว่า ตามคำบอกเล่าของหลวงปู่</w:t>
      </w:r>
      <w:proofErr w:type="spellStart"/>
      <w:r w:rsidR="0073379B" w:rsidRPr="003C33FB">
        <w:rPr>
          <w:rFonts w:ascii="TH SarabunPSK" w:hAnsi="TH SarabunPSK" w:cs="TH SarabunPSK"/>
          <w:sz w:val="32"/>
          <w:szCs w:val="32"/>
          <w:cs/>
        </w:rPr>
        <w:t>หลุย</w:t>
      </w:r>
      <w:proofErr w:type="spellEnd"/>
      <w:r w:rsidR="0073379B" w:rsidRPr="003C33FB">
        <w:rPr>
          <w:rFonts w:ascii="TH SarabunPSK" w:hAnsi="TH SarabunPSK" w:cs="TH SarabunPSK"/>
          <w:sz w:val="32"/>
          <w:szCs w:val="32"/>
          <w:cs/>
        </w:rPr>
        <w:t xml:space="preserve"> จนฺทสา</w:t>
      </w:r>
      <w:proofErr w:type="spellStart"/>
      <w:r w:rsidR="0073379B" w:rsidRPr="003C33FB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73379B" w:rsidRPr="003C33FB">
        <w:rPr>
          <w:rFonts w:ascii="TH SarabunPSK" w:hAnsi="TH SarabunPSK" w:cs="TH SarabunPSK"/>
          <w:sz w:val="32"/>
          <w:szCs w:val="32"/>
          <w:cs/>
        </w:rPr>
        <w:t xml:space="preserve"> บอกว่าเคยเห็นวัตถุโบราณตั้งเรียงรายอยู่หลายชนิด และพระพุทธรูปทองคำ องค์เล็กๆ อยู่หลายองค์บนแท่นหิน ซอกหลืบภายในถ้ำ เป็นพระพุทธรูปปูนปั้นที่ห่อหุ้มด้วยแผ่นทองคำและแผ่นเงิน และมีไหที่บรรจุด้วยพระพุทธรูปองค์เล็กๆอยู่</w:t>
      </w:r>
      <w:r w:rsidR="00777FEB" w:rsidRPr="003C33FB">
        <w:rPr>
          <w:rFonts w:ascii="TH SarabunPSK" w:hAnsi="TH SarabunPSK" w:cs="TH SarabunPSK"/>
          <w:sz w:val="32"/>
          <w:szCs w:val="32"/>
          <w:cs/>
        </w:rPr>
        <w:t>มากมาย(ในปัจจุบันยังปรากฏอยู่) และที่สำคัญคือ มีพญานาค และชาวบังบด ที่ปรากฏให้หลวงปู่ได้เห็นอยู่ประจำ จนกลายเป็นมิตรที่ดีต่อกันด้วยการภาวนา บำเพ็ญเพียรและการแผ่เมตตาให้แก่</w:t>
      </w:r>
      <w:r w:rsidR="009D0351" w:rsidRPr="003C33FB">
        <w:rPr>
          <w:rFonts w:ascii="TH SarabunPSK" w:hAnsi="TH SarabunPSK" w:cs="TH SarabunPSK"/>
          <w:sz w:val="32"/>
          <w:szCs w:val="32"/>
          <w:cs/>
        </w:rPr>
        <w:t>พวกเขา ถ้ำแห่งนี้เมื่อหลายปีก่อนมีคนมาพบสมบัติเหล่านี้  ที่เชื่อกันว่าเป็นสมบัติของคนโบราณที่เลื่อมใสในพระพุทธศาสนาและนำมาบูชาพระพุทธรูปที่อยู่ในถ้ำแห่งนี้ โดยมีเทวดาปกปักษ์รักษาอยู่</w:t>
      </w:r>
      <w:r w:rsidR="00527C72" w:rsidRPr="003C33FB">
        <w:rPr>
          <w:rFonts w:ascii="TH SarabunPSK" w:hAnsi="TH SarabunPSK" w:cs="TH SarabunPSK"/>
          <w:sz w:val="32"/>
          <w:szCs w:val="32"/>
          <w:cs/>
        </w:rPr>
        <w:t xml:space="preserve"> และอยู่มา</w:t>
      </w:r>
      <w:r w:rsidR="009D0351" w:rsidRPr="003C33FB">
        <w:rPr>
          <w:rFonts w:ascii="TH SarabunPSK" w:hAnsi="TH SarabunPSK" w:cs="TH SarabunPSK"/>
          <w:sz w:val="32"/>
          <w:szCs w:val="32"/>
          <w:cs/>
        </w:rPr>
        <w:t>วันหนึ่ง</w:t>
      </w:r>
      <w:r w:rsidR="00967A0A" w:rsidRPr="003C33FB">
        <w:rPr>
          <w:rFonts w:ascii="TH SarabunPSK" w:hAnsi="TH SarabunPSK" w:cs="TH SarabunPSK"/>
          <w:sz w:val="32"/>
          <w:szCs w:val="32"/>
          <w:cs/>
        </w:rPr>
        <w:t>มีผู้ชาย</w:t>
      </w:r>
      <w:r w:rsidR="00527C72" w:rsidRPr="003C33FB">
        <w:rPr>
          <w:rFonts w:ascii="TH SarabunPSK" w:hAnsi="TH SarabunPSK" w:cs="TH SarabunPSK"/>
          <w:sz w:val="32"/>
          <w:szCs w:val="32"/>
          <w:cs/>
        </w:rPr>
        <w:t>เก็บของป่า ล่าสัตว์</w:t>
      </w:r>
      <w:r w:rsidR="0089599A" w:rsidRPr="003C33FB">
        <w:rPr>
          <w:rFonts w:ascii="TH SarabunPSK" w:hAnsi="TH SarabunPSK" w:cs="TH SarabunPSK"/>
          <w:sz w:val="32"/>
          <w:szCs w:val="32"/>
          <w:cs/>
        </w:rPr>
        <w:t xml:space="preserve"> พลัดหลงเข้าไปในถ้ำ จนถลำลึกเข้าไปถึงห้องโถงนี้ และได้พบสมบัติที่มีค่ามากมายตามที่ได้กล่าวมา จึงเกิดความอยากได้ เมื่อจะยื่นมือเข้าไปหยิบเอาสมบัติเหล่านี้ ก็ได้ปรากฏมีร่างเหมือนคนโบราณให้เห็</w:t>
      </w:r>
      <w:r w:rsidR="0042118A" w:rsidRPr="003C33FB">
        <w:rPr>
          <w:rFonts w:ascii="TH SarabunPSK" w:hAnsi="TH SarabunPSK" w:cs="TH SarabunPSK"/>
          <w:sz w:val="32"/>
          <w:szCs w:val="32"/>
          <w:cs/>
        </w:rPr>
        <w:t>น</w:t>
      </w:r>
      <w:r w:rsidR="0089599A" w:rsidRPr="003C33FB">
        <w:rPr>
          <w:rFonts w:ascii="TH SarabunPSK" w:hAnsi="TH SarabunPSK" w:cs="TH SarabunPSK"/>
          <w:sz w:val="32"/>
          <w:szCs w:val="32"/>
          <w:cs/>
        </w:rPr>
        <w:t>คำรามออกมาด้วย</w:t>
      </w:r>
      <w:r w:rsidR="00967A0A" w:rsidRPr="003C33FB">
        <w:rPr>
          <w:rFonts w:ascii="TH SarabunPSK" w:hAnsi="TH SarabunPSK" w:cs="TH SarabunPSK"/>
          <w:sz w:val="32"/>
          <w:szCs w:val="32"/>
          <w:cs/>
        </w:rPr>
        <w:t>โกรธแค้น</w:t>
      </w:r>
      <w:r w:rsidR="0089599A" w:rsidRPr="003C33FB">
        <w:rPr>
          <w:rFonts w:ascii="TH SarabunPSK" w:hAnsi="TH SarabunPSK" w:cs="TH SarabunPSK"/>
          <w:sz w:val="32"/>
          <w:szCs w:val="32"/>
          <w:cs/>
        </w:rPr>
        <w:t>ความหึงหวง และขัดขวางมิให้เอาสมบัติ</w:t>
      </w:r>
      <w:r w:rsidR="00967A0A" w:rsidRPr="003C33FB">
        <w:rPr>
          <w:rFonts w:ascii="TH SarabunPSK" w:hAnsi="TH SarabunPSK" w:cs="TH SarabunPSK"/>
          <w:sz w:val="32"/>
          <w:szCs w:val="32"/>
          <w:cs/>
        </w:rPr>
        <w:t xml:space="preserve"> ชายที่เก็บของป่าก็</w:t>
      </w:r>
      <w:r w:rsidR="00A5430E" w:rsidRPr="003C33FB">
        <w:rPr>
          <w:rFonts w:ascii="TH SarabunPSK" w:hAnsi="TH SarabunPSK" w:cs="TH SarabunPSK"/>
          <w:sz w:val="32"/>
          <w:szCs w:val="32"/>
          <w:cs/>
        </w:rPr>
        <w:t>ยกมือไหว้</w:t>
      </w:r>
      <w:r w:rsidR="00967A0A" w:rsidRPr="003C33FB">
        <w:rPr>
          <w:rFonts w:ascii="TH SarabunPSK" w:hAnsi="TH SarabunPSK" w:cs="TH SarabunPSK"/>
          <w:sz w:val="32"/>
          <w:szCs w:val="32"/>
          <w:cs/>
        </w:rPr>
        <w:t xml:space="preserve">อ้อนวอนจนร่างของคนโบราณใจอ่อน จึงยอมให้หยิบเอาสมบัติได้ แต่มีข้อแม้ว่า </w:t>
      </w:r>
      <w:r w:rsidR="00F77DB3" w:rsidRPr="003C33FB">
        <w:rPr>
          <w:rFonts w:ascii="TH SarabunPSK" w:hAnsi="TH SarabunPSK" w:cs="TH SarabunPSK"/>
          <w:sz w:val="32"/>
          <w:szCs w:val="32"/>
          <w:cs/>
        </w:rPr>
        <w:t>จะต้องเปลือยกาย</w:t>
      </w:r>
      <w:r w:rsidR="00A02B08" w:rsidRPr="003C33FB">
        <w:rPr>
          <w:rFonts w:ascii="TH SarabunPSK" w:hAnsi="TH SarabunPSK" w:cs="TH SarabunPSK"/>
          <w:sz w:val="32"/>
          <w:szCs w:val="32"/>
          <w:cs/>
        </w:rPr>
        <w:t xml:space="preserve">แล้วหยิบเอาพอที่จะเอาไปได้เท่านั้น </w:t>
      </w:r>
      <w:r w:rsidR="0042118A" w:rsidRPr="003C33FB">
        <w:rPr>
          <w:rFonts w:ascii="TH SarabunPSK" w:hAnsi="TH SarabunPSK" w:cs="TH SarabunPSK"/>
          <w:sz w:val="32"/>
          <w:szCs w:val="32"/>
          <w:cs/>
        </w:rPr>
        <w:t>เมื่อคนเก็บของป่าได้สมบัติมาข่าวก็ได้กระจายออกไปในละแวกนั้น จนทำให้</w:t>
      </w:r>
      <w:r w:rsidR="0042118A" w:rsidRPr="003C33FB">
        <w:rPr>
          <w:rFonts w:ascii="TH SarabunPSK" w:hAnsi="TH SarabunPSK" w:cs="TH SarabunPSK"/>
          <w:sz w:val="32"/>
          <w:szCs w:val="32"/>
          <w:cs/>
        </w:rPr>
        <w:lastRenderedPageBreak/>
        <w:t xml:space="preserve">ชาวบ้านขึ้นมาเอาสมบัติในถ้ำที่ภูบ่อบิด โดยมีข้อแม้เหมือนกันว่าจะต้องเปลือยกายกันทุกคนไม่ว่าจะเป็นผู้หญิงหรือผู้ชาย ห้ามนำภาชนะมาใส่ และห้ามพูดจาหยอกล้อกันเกี้ยวพาราสีกันในระหว่างทาง </w:t>
      </w:r>
      <w:r w:rsidR="00333233" w:rsidRPr="003C33FB">
        <w:rPr>
          <w:rFonts w:ascii="TH SarabunPSK" w:hAnsi="TH SarabunPSK" w:cs="TH SarabunPSK"/>
          <w:sz w:val="32"/>
          <w:szCs w:val="32"/>
          <w:cs/>
        </w:rPr>
        <w:t xml:space="preserve">โดยที่ประชาชนที่ขึ้นมาเอาสมบัติได้ปฏิบัติตามกฎอย่างเคร่งครัด </w:t>
      </w:r>
    </w:p>
    <w:p w14:paraId="0B10E7CA" w14:textId="4F54070C" w:rsidR="00C6739F" w:rsidRPr="003C33FB" w:rsidRDefault="00333233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ab/>
        <w:t>และมีอยู่ครั้งหนึ่งมีประชาชนประมาณ ยี่สิบกว่าคนทั้งผู้หญิงและชายเดินทางมาเพื่อที่จะเอาสมบัติ หนึ่งในจำนวนนั้นเป็นสามเณรที่เล่ากันว่ามีวิชาอาคม ปะปนกับผู้คนมาด้วย สามเณรก็ได้คลานตามตามหลังหญิงสาวไปอย่างกระชั้นชิด</w:t>
      </w:r>
      <w:r w:rsidR="009C45E2" w:rsidRPr="003C33FB">
        <w:rPr>
          <w:rFonts w:ascii="TH SarabunPSK" w:hAnsi="TH SarabunPSK" w:cs="TH SarabunPSK"/>
          <w:sz w:val="32"/>
          <w:szCs w:val="32"/>
          <w:cs/>
        </w:rPr>
        <w:t xml:space="preserve"> พลันสายตาของสามเณรได้เห็นอวัยวะเพศของหญิงสาวที่คลานออกหน้าไป</w:t>
      </w:r>
      <w:r w:rsidR="000A16F1" w:rsidRPr="003C33FB">
        <w:rPr>
          <w:rFonts w:ascii="TH SarabunPSK" w:hAnsi="TH SarabunPSK" w:cs="TH SarabunPSK"/>
          <w:sz w:val="32"/>
          <w:szCs w:val="32"/>
          <w:cs/>
        </w:rPr>
        <w:t>ก็เกิดความกำหนัดขึ้น จึงยื่นมือไปบิดอวัยวะเพศของหญิงสาวนั้น นางตก</w:t>
      </w:r>
      <w:r w:rsidR="00E03559" w:rsidRPr="003C33FB">
        <w:rPr>
          <w:rFonts w:ascii="TH SarabunPSK" w:hAnsi="TH SarabunPSK" w:cs="TH SarabunPSK"/>
          <w:sz w:val="32"/>
          <w:szCs w:val="32"/>
          <w:cs/>
        </w:rPr>
        <w:t>ใจจึงต่อว่าสามเณรและพูดว่า “</w:t>
      </w:r>
      <w:r w:rsidR="000A16F1" w:rsidRPr="003C33FB">
        <w:rPr>
          <w:rFonts w:ascii="TH SarabunPSK" w:hAnsi="TH SarabunPSK" w:cs="TH SarabunPSK"/>
          <w:sz w:val="32"/>
          <w:szCs w:val="32"/>
          <w:cs/>
        </w:rPr>
        <w:t>มาบิดอวัยวะเพศของฉันทำไม” สามเ</w:t>
      </w:r>
      <w:r w:rsidR="006C13C5" w:rsidRPr="003C33FB">
        <w:rPr>
          <w:rFonts w:ascii="TH SarabunPSK" w:hAnsi="TH SarabunPSK" w:cs="TH SarabunPSK"/>
          <w:sz w:val="32"/>
          <w:szCs w:val="32"/>
          <w:cs/>
        </w:rPr>
        <w:t xml:space="preserve">ณรปฏิเสธไปว่า “บ่อ </w:t>
      </w:r>
      <w:r w:rsidR="000A16F1" w:rsidRPr="003C33FB">
        <w:rPr>
          <w:rFonts w:ascii="TH SarabunPSK" w:hAnsi="TH SarabunPSK" w:cs="TH SarabunPSK"/>
          <w:sz w:val="32"/>
          <w:szCs w:val="32"/>
          <w:cs/>
        </w:rPr>
        <w:t>บ่อได้บิด”</w:t>
      </w:r>
      <w:r w:rsidR="006C13C5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0877" w:rsidRPr="003C33FB">
        <w:rPr>
          <w:rFonts w:ascii="TH SarabunPSK" w:hAnsi="TH SarabunPSK" w:cs="TH SarabunPSK"/>
          <w:sz w:val="32"/>
          <w:szCs w:val="32"/>
          <w:cs/>
        </w:rPr>
        <w:t>(จากเมื่อก่อนที่เคยเรียกภูบักบิดเลยกลายมาเป็นภูบ่อบิด ตั้งแต่นั้นมา)</w:t>
      </w:r>
      <w:r w:rsidR="00E03559" w:rsidRPr="003C33FB">
        <w:rPr>
          <w:rFonts w:ascii="TH SarabunPSK" w:hAnsi="TH SarabunPSK" w:cs="TH SarabunPSK"/>
          <w:sz w:val="32"/>
          <w:szCs w:val="32"/>
          <w:cs/>
        </w:rPr>
        <w:t>ในขณะนั่นเองได้มีเสียงเลื่อนลั่นดังกึกก้องภายในถ้ำ ทำให้หินน้อยใหญ่ภายในบริเวณถ้ำหล่นลงมา</w:t>
      </w:r>
      <w:r w:rsidR="000A519A" w:rsidRPr="003C33FB">
        <w:rPr>
          <w:rFonts w:ascii="TH SarabunPSK" w:hAnsi="TH SarabunPSK" w:cs="TH SarabunPSK"/>
          <w:sz w:val="32"/>
          <w:szCs w:val="32"/>
          <w:cs/>
        </w:rPr>
        <w:t>ปิดปากถ้ำ และ</w:t>
      </w:r>
      <w:r w:rsidR="00E03559" w:rsidRPr="003C33FB">
        <w:rPr>
          <w:rFonts w:ascii="TH SarabunPSK" w:hAnsi="TH SarabunPSK" w:cs="TH SarabunPSK"/>
          <w:sz w:val="32"/>
          <w:szCs w:val="32"/>
          <w:cs/>
        </w:rPr>
        <w:t>ทับผู้คน บาดเจ็บเป็นจำนวนมาก ต่างคนต่างพยายามตะเกียกตะกายเพื่อที่จะหาทางออก</w:t>
      </w:r>
      <w:r w:rsidR="000A519A" w:rsidRPr="003C33FB">
        <w:rPr>
          <w:rFonts w:ascii="TH SarabunPSK" w:hAnsi="TH SarabunPSK" w:cs="TH SarabunPSK"/>
          <w:sz w:val="32"/>
          <w:szCs w:val="32"/>
          <w:cs/>
        </w:rPr>
        <w:t xml:space="preserve"> ชาวบ้านเมื่อรู้ข่าวก็พยายามที่จะหาจอบและเสียมมาขุด มางัดก้อนหินที่ปิดปากถ้ำออก แต่ก็ไม่สามารถงัดได้ ทำให้ผู้คนล้มตายในเวลาต่อมา</w:t>
      </w:r>
      <w:r w:rsidR="00D24228" w:rsidRPr="003C33FB">
        <w:rPr>
          <w:rFonts w:ascii="TH SarabunPSK" w:hAnsi="TH SarabunPSK" w:cs="TH SarabunPSK"/>
          <w:sz w:val="32"/>
          <w:szCs w:val="32"/>
          <w:cs/>
        </w:rPr>
        <w:t xml:space="preserve"> สาเหตุที่เรียกบักคือสามเณรที่ประพฤติตนไม่เหมาะสม จึงใช้คำนำหน้านามเหมือนผู้ชายทั่วๆไปที่คนอีสานเรียกกัน</w:t>
      </w:r>
      <w:r w:rsidR="00C6739F" w:rsidRPr="003C33FB">
        <w:rPr>
          <w:rFonts w:ascii="TH SarabunPSK" w:hAnsi="TH SarabunPSK" w:cs="TH SarabunPSK"/>
          <w:sz w:val="32"/>
          <w:szCs w:val="32"/>
          <w:cs/>
        </w:rPr>
        <w:t xml:space="preserve"> (เข้าถึงข้อมูล วันที่ </w:t>
      </w:r>
      <w:r w:rsidR="00C6739F" w:rsidRPr="003C33FB">
        <w:rPr>
          <w:rFonts w:ascii="TH SarabunPSK" w:hAnsi="TH SarabunPSK" w:cs="TH SarabunPSK"/>
          <w:sz w:val="32"/>
          <w:szCs w:val="32"/>
        </w:rPr>
        <w:t xml:space="preserve">26 </w:t>
      </w:r>
      <w:r w:rsidR="00C6739F"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C6739F" w:rsidRPr="003C33FB">
        <w:rPr>
          <w:rFonts w:ascii="TH SarabunPSK" w:hAnsi="TH SarabunPSK" w:cs="TH SarabunPSK"/>
          <w:sz w:val="32"/>
          <w:szCs w:val="32"/>
        </w:rPr>
        <w:t xml:space="preserve">2562 </w:t>
      </w:r>
      <w:r w:rsidR="00C6739F" w:rsidRPr="003C33FB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4" w:history="1">
        <w:r w:rsidR="00C6739F" w:rsidRPr="003C33FB">
          <w:rPr>
            <w:rFonts w:ascii="TH SarabunPSK" w:hAnsi="TH SarabunPSK" w:cs="TH SarabunPSK"/>
            <w:sz w:val="32"/>
            <w:szCs w:val="32"/>
          </w:rPr>
          <w:t>https</w:t>
        </w:r>
        <w:r w:rsidR="00C6739F" w:rsidRPr="003C33FB">
          <w:rPr>
            <w:rFonts w:ascii="TH SarabunPSK" w:hAnsi="TH SarabunPSK" w:cs="TH SarabunPSK"/>
            <w:sz w:val="32"/>
            <w:szCs w:val="32"/>
            <w:cs/>
          </w:rPr>
          <w:t>://</w:t>
        </w:r>
        <w:r w:rsidR="00C6739F" w:rsidRPr="003C33FB">
          <w:rPr>
            <w:rFonts w:ascii="TH SarabunPSK" w:hAnsi="TH SarabunPSK" w:cs="TH SarabunPSK"/>
            <w:sz w:val="32"/>
            <w:szCs w:val="32"/>
          </w:rPr>
          <w:t>www</w:t>
        </w:r>
        <w:r w:rsidR="00C6739F" w:rsidRPr="003C33FB">
          <w:rPr>
            <w:rFonts w:ascii="TH SarabunPSK" w:hAnsi="TH SarabunPSK" w:cs="TH SarabunPSK"/>
            <w:sz w:val="32"/>
            <w:szCs w:val="32"/>
            <w:cs/>
          </w:rPr>
          <w:t>.</w:t>
        </w:r>
        <w:r w:rsidR="00C6739F" w:rsidRPr="003C33FB">
          <w:rPr>
            <w:rFonts w:ascii="TH SarabunPSK" w:hAnsi="TH SarabunPSK" w:cs="TH SarabunPSK"/>
            <w:sz w:val="32"/>
            <w:szCs w:val="32"/>
          </w:rPr>
          <w:t>youtube</w:t>
        </w:r>
        <w:r w:rsidR="00C6739F" w:rsidRPr="003C33FB">
          <w:rPr>
            <w:rFonts w:ascii="TH SarabunPSK" w:hAnsi="TH SarabunPSK" w:cs="TH SarabunPSK"/>
            <w:sz w:val="32"/>
            <w:szCs w:val="32"/>
            <w:cs/>
          </w:rPr>
          <w:t>.</w:t>
        </w:r>
        <w:r w:rsidR="00C6739F" w:rsidRPr="003C33FB">
          <w:rPr>
            <w:rFonts w:ascii="TH SarabunPSK" w:hAnsi="TH SarabunPSK" w:cs="TH SarabunPSK"/>
            <w:sz w:val="32"/>
            <w:szCs w:val="32"/>
          </w:rPr>
          <w:t>com</w:t>
        </w:r>
        <w:r w:rsidR="00C6739F" w:rsidRPr="003C33FB">
          <w:rPr>
            <w:rFonts w:ascii="TH SarabunPSK" w:hAnsi="TH SarabunPSK" w:cs="TH SarabunPSK"/>
            <w:sz w:val="32"/>
            <w:szCs w:val="32"/>
            <w:cs/>
          </w:rPr>
          <w:t>/</w:t>
        </w:r>
        <w:r w:rsidR="00C6739F" w:rsidRPr="003C33FB">
          <w:rPr>
            <w:rFonts w:ascii="TH SarabunPSK" w:hAnsi="TH SarabunPSK" w:cs="TH SarabunPSK"/>
            <w:sz w:val="32"/>
            <w:szCs w:val="32"/>
          </w:rPr>
          <w:t>watch?v</w:t>
        </w:r>
        <w:r w:rsidR="00C6739F" w:rsidRPr="003C33FB">
          <w:rPr>
            <w:rFonts w:ascii="TH SarabunPSK" w:hAnsi="TH SarabunPSK" w:cs="TH SarabunPSK"/>
            <w:sz w:val="32"/>
            <w:szCs w:val="32"/>
            <w:cs/>
          </w:rPr>
          <w:t>=</w:t>
        </w:r>
        <w:r w:rsidR="00C6739F" w:rsidRPr="003C33FB">
          <w:rPr>
            <w:rFonts w:ascii="TH SarabunPSK" w:hAnsi="TH SarabunPSK" w:cs="TH SarabunPSK"/>
            <w:sz w:val="32"/>
            <w:szCs w:val="32"/>
          </w:rPr>
          <w:t>1YfzaIfewaw</w:t>
        </w:r>
      </w:hyperlink>
      <w:r w:rsidR="00C6739F" w:rsidRPr="003C33FB">
        <w:rPr>
          <w:rFonts w:ascii="TH SarabunPSK" w:hAnsi="TH SarabunPSK" w:cs="TH SarabunPSK"/>
          <w:sz w:val="32"/>
          <w:szCs w:val="32"/>
          <w:cs/>
        </w:rPr>
        <w:t>)</w:t>
      </w:r>
    </w:p>
    <w:p w14:paraId="092CEEE2" w14:textId="1BD4F838" w:rsidR="00C81774" w:rsidRDefault="00C81774" w:rsidP="00004ECE">
      <w:pPr>
        <w:jc w:val="both"/>
        <w:rPr>
          <w:rFonts w:ascii="TH SarabunPSK" w:hAnsi="TH SarabunPSK" w:cs="TH SarabunPSK"/>
          <w:sz w:val="32"/>
          <w:szCs w:val="32"/>
        </w:rPr>
      </w:pPr>
    </w:p>
    <w:p w14:paraId="3C53F73C" w14:textId="33B8F87E" w:rsidR="007E59F5" w:rsidRPr="003C33FB" w:rsidRDefault="00E03559" w:rsidP="00494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>มิติที่เชื่อมโยงสู่สวนสาธารณ</w:t>
      </w:r>
      <w:r w:rsidR="007E59F5" w:rsidRPr="003C33FB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>กุดป่อง</w:t>
      </w:r>
    </w:p>
    <w:p w14:paraId="46F049BB" w14:textId="641B7F28" w:rsidR="00FD6CA4" w:rsidRPr="003C33FB" w:rsidRDefault="000A519A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4A17" w:rsidRPr="003C33FB">
        <w:rPr>
          <w:rFonts w:ascii="TH SarabunPSK" w:hAnsi="TH SarabunPSK" w:cs="TH SarabunPSK"/>
          <w:sz w:val="32"/>
          <w:szCs w:val="32"/>
          <w:cs/>
        </w:rPr>
        <w:t>ในส่วนของสามเณรไม่ได้รับบาดเจ็บแต่อย่างใด ก็พยายามที่จะหาทางออกจากถ้ำ ลอดมาตามทางพอที่จะลอดได้ จนมาถึงทางน้ำไหล ลอดมาเรื่อยๆ จนมาถึงสถานที่แห่งหนึ่งจนกระทั่งได้ยินเหมือนเสียงกระดิ่งที่ผูกอยู่คอวัวและคอควาย</w:t>
      </w:r>
      <w:r w:rsidR="00D0619B" w:rsidRPr="003C33FB">
        <w:rPr>
          <w:rFonts w:ascii="TH SarabunPSK" w:hAnsi="TH SarabunPSK" w:cs="TH SarabunPSK"/>
          <w:sz w:val="32"/>
          <w:szCs w:val="32"/>
          <w:cs/>
        </w:rPr>
        <w:t>ที่เล็มหญ้าอยู่</w:t>
      </w:r>
      <w:r w:rsidR="005F4A17" w:rsidRPr="003C33FB">
        <w:rPr>
          <w:rFonts w:ascii="TH SarabunPSK" w:hAnsi="TH SarabunPSK" w:cs="TH SarabunPSK"/>
          <w:sz w:val="32"/>
          <w:szCs w:val="32"/>
          <w:cs/>
        </w:rPr>
        <w:t>แถวด้านบน</w:t>
      </w:r>
      <w:r w:rsidR="00D0619B" w:rsidRPr="003C33FB">
        <w:rPr>
          <w:rFonts w:ascii="TH SarabunPSK" w:hAnsi="TH SarabunPSK" w:cs="TH SarabunPSK"/>
          <w:sz w:val="32"/>
          <w:szCs w:val="32"/>
          <w:cs/>
        </w:rPr>
        <w:t xml:space="preserve"> จึงเสกคาถาและกระทุ้งดิน</w:t>
      </w:r>
      <w:r w:rsidR="001041A7" w:rsidRPr="003C33FB">
        <w:rPr>
          <w:rFonts w:ascii="TH SarabunPSK" w:hAnsi="TH SarabunPSK" w:cs="TH SarabunPSK"/>
          <w:sz w:val="32"/>
          <w:szCs w:val="32"/>
          <w:cs/>
        </w:rPr>
        <w:t>ด้านบน</w:t>
      </w:r>
      <w:r w:rsidR="00D0619B" w:rsidRPr="003C33FB">
        <w:rPr>
          <w:rFonts w:ascii="TH SarabunPSK" w:hAnsi="TH SarabunPSK" w:cs="TH SarabunPSK"/>
          <w:sz w:val="32"/>
          <w:szCs w:val="32"/>
          <w:cs/>
        </w:rPr>
        <w:t>ให้ทะลุ</w:t>
      </w:r>
      <w:r w:rsidR="001041A7" w:rsidRPr="003C33FB">
        <w:rPr>
          <w:rFonts w:ascii="TH SarabunPSK" w:hAnsi="TH SarabunPSK" w:cs="TH SarabunPSK"/>
          <w:sz w:val="32"/>
          <w:szCs w:val="32"/>
          <w:cs/>
        </w:rPr>
        <w:t>เป็นรูกว้างใหญ่ แล้วโผล่ออกมาที่เป็นบริเวณคลองน้ำกว้าง</w:t>
      </w:r>
      <w:r w:rsidR="00DF0877" w:rsidRPr="003C33FB">
        <w:rPr>
          <w:rFonts w:ascii="TH SarabunPSK" w:hAnsi="TH SarabunPSK" w:cs="TH SarabunPSK"/>
          <w:sz w:val="32"/>
          <w:szCs w:val="32"/>
          <w:cs/>
        </w:rPr>
        <w:t>และยาวโค้ง</w:t>
      </w:r>
      <w:r w:rsidR="001041A7" w:rsidRPr="003C33FB">
        <w:rPr>
          <w:rFonts w:ascii="TH SarabunPSK" w:hAnsi="TH SarabunPSK" w:cs="TH SarabunPSK"/>
          <w:sz w:val="32"/>
          <w:szCs w:val="32"/>
          <w:cs/>
        </w:rPr>
        <w:t>เป็นรูปครึ่งวงกลม</w:t>
      </w:r>
      <w:r w:rsidR="007E59F5" w:rsidRPr="003C33FB">
        <w:rPr>
          <w:rFonts w:ascii="TH SarabunPSK" w:hAnsi="TH SarabunPSK" w:cs="TH SarabunPSK"/>
          <w:sz w:val="32"/>
          <w:szCs w:val="32"/>
          <w:cs/>
        </w:rPr>
        <w:t>อยู่ในเขตเทศบาลเมืองเลย ชาวบ้านจึงเรียกว่ากุดป่อง มาจนถึงปัจจุบันนี้ (กุดคือ บริเวณน้ำที่เป็นเวิ้งของห้วยน้ำลำคลอง ป่องคือส่วนที่ทะลุมาจากใต้ดินและมีน้ำไหลออกมาด้วย จึงเรียกบริเวณนี้ว่า กุดป่อง)</w:t>
      </w:r>
      <w:r w:rsidR="00CF4B27" w:rsidRPr="003C33FB">
        <w:rPr>
          <w:rFonts w:ascii="TH SarabunPSK" w:hAnsi="TH SarabunPSK" w:cs="TH SarabunPSK"/>
          <w:sz w:val="32"/>
          <w:szCs w:val="32"/>
          <w:cs/>
        </w:rPr>
        <w:t xml:space="preserve"> ในส่วนของการณ์สัมภาษณ์ลุงสัมฤทธิ์ สุภามาว่า ในส่วนที่เป็นทางน้ำไหลจากภูบ่อบิดที่สามเณรหาทางออกมาจากถ้ำมาจนถึงกุดป่องนี้ เป็นทางสัญจรของพญานาค และสามเณรถึงแม้ว่าไม่ได้รับบาดเจ็บอะไร</w:t>
      </w:r>
      <w:r w:rsidR="00531FB6" w:rsidRPr="003C33FB">
        <w:rPr>
          <w:rFonts w:ascii="TH SarabunPSK" w:hAnsi="TH SarabunPSK" w:cs="TH SarabunPSK"/>
          <w:sz w:val="32"/>
          <w:szCs w:val="32"/>
          <w:cs/>
        </w:rPr>
        <w:t>แต่ก็มีชีวิตอยู่เพียงแค่บอกเล่าเท่านั้น เพราะผิดศีลที่ไปจับอวัยวะเพศผู้หญิง ต่อมากลายเป็นผู้มีสติฟั่นเฟือนอยู่หลายปี และเสียชีวิตในเวลาต่อมา เรื่องราวสมบัติในถ้ำก็ยังมีอยู</w:t>
      </w:r>
      <w:r w:rsidR="00FD6CA4" w:rsidRPr="003C33FB">
        <w:rPr>
          <w:rFonts w:ascii="TH SarabunPSK" w:hAnsi="TH SarabunPSK" w:cs="TH SarabunPSK"/>
          <w:sz w:val="32"/>
          <w:szCs w:val="32"/>
          <w:cs/>
        </w:rPr>
        <w:t>่เหมือนเดิม แต่อาจ</w:t>
      </w:r>
      <w:r w:rsidR="00531FB6" w:rsidRPr="003C33FB">
        <w:rPr>
          <w:rFonts w:ascii="TH SarabunPSK" w:hAnsi="TH SarabunPSK" w:cs="TH SarabunPSK"/>
          <w:sz w:val="32"/>
          <w:szCs w:val="32"/>
          <w:cs/>
        </w:rPr>
        <w:t>ถูกปกปิดไว้ในมิติอันเร้นลับ ในปัจจุบันนี้ภูบ่อบิดมีทางขึ้นลงโดยสะดวกเหมาะแก่การมองดูทัศนี</w:t>
      </w:r>
      <w:r w:rsidR="00FD6CA4" w:rsidRPr="003C33FB">
        <w:rPr>
          <w:rFonts w:ascii="TH SarabunPSK" w:hAnsi="TH SarabunPSK" w:cs="TH SarabunPSK"/>
          <w:sz w:val="32"/>
          <w:szCs w:val="32"/>
          <w:cs/>
        </w:rPr>
        <w:t>ยภาพของจังหวัดเลย</w:t>
      </w:r>
      <w:r w:rsidR="00D32DE5">
        <w:rPr>
          <w:rFonts w:ascii="TH SarabunPSK" w:hAnsi="TH SarabunPSK" w:cs="TH SarabunPSK" w:hint="cs"/>
          <w:sz w:val="32"/>
          <w:szCs w:val="32"/>
          <w:cs/>
        </w:rPr>
        <w:t>และท่องเที่ยวเชิงนิเวศ</w:t>
      </w:r>
      <w:r w:rsidR="00FD6CA4" w:rsidRPr="003C33FB">
        <w:rPr>
          <w:rFonts w:ascii="TH SarabunPSK" w:hAnsi="TH SarabunPSK" w:cs="TH SarabunPSK"/>
          <w:sz w:val="32"/>
          <w:szCs w:val="32"/>
          <w:cs/>
        </w:rPr>
        <w:t>ได้ทั้งตอนเช้า</w:t>
      </w:r>
      <w:r w:rsidR="00531FB6" w:rsidRPr="003C33FB">
        <w:rPr>
          <w:rFonts w:ascii="TH SarabunPSK" w:hAnsi="TH SarabunPSK" w:cs="TH SarabunPSK"/>
          <w:sz w:val="32"/>
          <w:szCs w:val="32"/>
          <w:cs/>
        </w:rPr>
        <w:t>และตอนเย็น</w:t>
      </w:r>
      <w:r w:rsidR="00FD6CA4" w:rsidRPr="003C33FB">
        <w:rPr>
          <w:rFonts w:ascii="TH SarabunPSK" w:hAnsi="TH SarabunPSK" w:cs="TH SarabunPSK"/>
          <w:sz w:val="32"/>
          <w:szCs w:val="32"/>
          <w:cs/>
        </w:rPr>
        <w:t>เป็นอย่างดี</w:t>
      </w:r>
      <w:r w:rsidR="00CC684A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7AF3CE" w14:textId="5574C947" w:rsidR="00FD6CA4" w:rsidRDefault="00FD6CA4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5A791D" w14:textId="77777777" w:rsidR="00C467A8" w:rsidRPr="003C33FB" w:rsidRDefault="00C467A8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01EA4D" w14:textId="77777777" w:rsidR="00FD6CA4" w:rsidRPr="003C33FB" w:rsidRDefault="00FD6CA4" w:rsidP="00494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ภูบ่อบิดและสวนสาธารณะกุดป่องหนึ่งในสถานที่ท่องเที่ยวในเมืองเลย</w:t>
      </w:r>
    </w:p>
    <w:p w14:paraId="18D7111E" w14:textId="77777777" w:rsidR="00B24ED4" w:rsidRPr="003C33FB" w:rsidRDefault="00FD6CA4" w:rsidP="0049487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011" w:rsidRPr="003C33FB">
        <w:rPr>
          <w:rFonts w:ascii="TH SarabunPSK" w:hAnsi="TH SarabunPSK" w:cs="TH SarabunPSK"/>
          <w:sz w:val="32"/>
          <w:szCs w:val="32"/>
          <w:cs/>
        </w:rPr>
        <w:t>จากตำนานภูบักบิดจนกลายมาเป็นภูบ่อบิดตามเรื่องที่เล่าขานสืบต่อๆกันมา</w:t>
      </w:r>
      <w:r w:rsidR="00B24ED4" w:rsidRPr="003C33FB">
        <w:rPr>
          <w:rFonts w:ascii="TH SarabunPSK" w:hAnsi="TH SarabunPSK" w:cs="TH SarabunPSK"/>
          <w:sz w:val="32"/>
          <w:szCs w:val="32"/>
          <w:cs/>
        </w:rPr>
        <w:t xml:space="preserve"> จนปัจจุบันนี้เป็นสถานที่ท่องเที่ยวหลักของคนในจังหวัดเลย ทั้งในด้านพักผ่อนหย่อนใจ ไหว้พระที่อยู่หน้าปากถ้ำ และการออกกำลังกายด้วยการขึ้นลงเพราะเป็นระยะทางที่ไม่ไกลเกินไป และสะดวกในการไปมาด้วย ร่มรื่นด้วยต้นไม้ชนิดต่างๆ อีกอย่างยังคงสภาพแวดล้อมที่ไม่แตกต่างจากเดิมเท่าใดนัก</w:t>
      </w:r>
    </w:p>
    <w:p w14:paraId="49709B5F" w14:textId="2011696F" w:rsidR="000A519A" w:rsidRDefault="00B24ED4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ab/>
        <w:t>ในส่วนของสวนสาธารณะกุดป่อง</w:t>
      </w:r>
      <w:r w:rsidR="00694684" w:rsidRPr="003C33FB">
        <w:rPr>
          <w:rFonts w:ascii="TH SarabunPSK" w:hAnsi="TH SarabunPSK" w:cs="TH SarabunPSK"/>
          <w:sz w:val="32"/>
          <w:szCs w:val="32"/>
          <w:cs/>
        </w:rPr>
        <w:t xml:space="preserve">เป็นสถานที่ที่ไม่กว้างใหญ่นักมีประมาณ </w:t>
      </w:r>
      <w:r w:rsidR="00694684" w:rsidRPr="003C33FB">
        <w:rPr>
          <w:rFonts w:ascii="TH SarabunPSK" w:hAnsi="TH SarabunPSK" w:cs="TH SarabunPSK"/>
          <w:sz w:val="32"/>
          <w:szCs w:val="32"/>
        </w:rPr>
        <w:t>2</w:t>
      </w:r>
      <w:r w:rsidR="00694684" w:rsidRPr="003C33FB">
        <w:rPr>
          <w:rFonts w:ascii="TH SarabunPSK" w:hAnsi="TH SarabunPSK" w:cs="TH SarabunPSK"/>
          <w:sz w:val="32"/>
          <w:szCs w:val="32"/>
          <w:cs/>
        </w:rPr>
        <w:t xml:space="preserve"> ไร่กว่าๆ </w:t>
      </w:r>
      <w:r w:rsidR="00E529E9" w:rsidRPr="003C33FB">
        <w:rPr>
          <w:rFonts w:ascii="TH SarabunPSK" w:hAnsi="TH SarabunPSK" w:cs="TH SarabunPSK"/>
          <w:sz w:val="32"/>
          <w:szCs w:val="32"/>
          <w:cs/>
        </w:rPr>
        <w:t xml:space="preserve">มีต้นไม้ร่มรื่น มีคลองน้ำกุดปล่องที่โค้งยาวรูปวงครึ่ง </w:t>
      </w:r>
      <w:r w:rsidR="00D24228" w:rsidRPr="003C33FB">
        <w:rPr>
          <w:rFonts w:ascii="TH SarabunPSK" w:hAnsi="TH SarabunPSK" w:cs="TH SarabunPSK"/>
          <w:sz w:val="32"/>
          <w:szCs w:val="32"/>
          <w:cs/>
        </w:rPr>
        <w:t>ก็เป็นสถานที่พักผ่อนของคนทุกเพศทุกวัย</w:t>
      </w:r>
      <w:r w:rsidR="00455E15" w:rsidRPr="003C33FB">
        <w:rPr>
          <w:rFonts w:ascii="TH SarabunPSK" w:hAnsi="TH SarabunPSK" w:cs="TH SarabunPSK"/>
          <w:sz w:val="32"/>
          <w:szCs w:val="32"/>
          <w:cs/>
        </w:rPr>
        <w:t>และการออกกำลังกายเช่นกันอยู่ใจกลางเมืองที่ถูกตกแต่งอย่างมีระเบียบ เช่น ทางวิ่งทางเดิน สนามหญ้า ต้นไม้</w:t>
      </w:r>
      <w:r w:rsidR="003A6ECC" w:rsidRPr="003C33FB">
        <w:rPr>
          <w:rFonts w:ascii="TH SarabunPSK" w:hAnsi="TH SarabunPSK" w:cs="TH SarabunPSK"/>
          <w:sz w:val="32"/>
          <w:szCs w:val="32"/>
          <w:cs/>
        </w:rPr>
        <w:t>ประดับ</w:t>
      </w:r>
      <w:r w:rsidR="003F5663" w:rsidRPr="003C33FB">
        <w:rPr>
          <w:rFonts w:ascii="TH SarabunPSK" w:hAnsi="TH SarabunPSK" w:cs="TH SarabunPSK"/>
          <w:sz w:val="32"/>
          <w:szCs w:val="32"/>
          <w:cs/>
        </w:rPr>
        <w:t xml:space="preserve"> ศาลาพัก ม้านั่ง ภายใต้</w:t>
      </w:r>
      <w:r w:rsidR="00455E15" w:rsidRPr="003C33FB">
        <w:rPr>
          <w:rFonts w:ascii="TH SarabunPSK" w:hAnsi="TH SarabunPSK" w:cs="TH SarabunPSK"/>
          <w:sz w:val="32"/>
          <w:szCs w:val="32"/>
          <w:cs/>
        </w:rPr>
        <w:t>การ</w:t>
      </w:r>
      <w:r w:rsidR="003F5663" w:rsidRPr="003C33FB">
        <w:rPr>
          <w:rFonts w:ascii="TH SarabunPSK" w:hAnsi="TH SarabunPSK" w:cs="TH SarabunPSK"/>
          <w:sz w:val="32"/>
          <w:szCs w:val="32"/>
          <w:cs/>
        </w:rPr>
        <w:t>ดูแล</w:t>
      </w:r>
      <w:r w:rsidR="00455E15" w:rsidRPr="003C33FB">
        <w:rPr>
          <w:rFonts w:ascii="TH SarabunPSK" w:hAnsi="TH SarabunPSK" w:cs="TH SarabunPSK"/>
          <w:sz w:val="32"/>
          <w:szCs w:val="32"/>
          <w:cs/>
        </w:rPr>
        <w:t>รับผิดชอบของเทศบาลเมืองเลย</w:t>
      </w:r>
      <w:r w:rsidR="00401E4A" w:rsidRPr="003C33FB">
        <w:rPr>
          <w:rFonts w:ascii="TH SarabunPSK" w:hAnsi="TH SarabunPSK" w:cs="TH SarabunPSK"/>
          <w:sz w:val="32"/>
          <w:szCs w:val="32"/>
          <w:cs/>
        </w:rPr>
        <w:t xml:space="preserve"> ในแต่ละวันมีผู้คนไปใช้สถานที่มากพอสมควรทั้งตอนเช้าและตอนเย็น</w:t>
      </w:r>
      <w:r w:rsidR="003F5663" w:rsidRPr="003C33FB">
        <w:rPr>
          <w:rFonts w:ascii="TH SarabunPSK" w:hAnsi="TH SarabunPSK" w:cs="TH SarabunPSK"/>
          <w:sz w:val="32"/>
          <w:szCs w:val="32"/>
          <w:cs/>
        </w:rPr>
        <w:t xml:space="preserve"> ในช่วงต้นปีจะมีงานเทศกาล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663" w:rsidRPr="003C33FB">
        <w:rPr>
          <w:rFonts w:ascii="TH SarabunPSK" w:hAnsi="TH SarabunPSK" w:cs="TH SarabunPSK"/>
          <w:sz w:val="32"/>
          <w:szCs w:val="32"/>
          <w:cs/>
        </w:rPr>
        <w:t>ศิลปะ สายหมอก และดอกไม้เมืองเลย ในงานจะมีกิจกรรมมากมาย เช่น ชมทุ่งดอกไม้สีสันสดใสที่บานสะพรั่งเป็นแสนต้น การแสดงศิลปวัฒนธรรมท้องถิ่น อาหารจานดอกไม้กินได้ ซึ่งใช้วัตถุดิบที่เป็นของจังหวัดเลย</w:t>
      </w:r>
      <w:r w:rsidR="000F7B7E" w:rsidRPr="003C33FB">
        <w:rPr>
          <w:rFonts w:ascii="TH SarabunPSK" w:hAnsi="TH SarabunPSK" w:cs="TH SarabunPSK"/>
          <w:sz w:val="32"/>
          <w:szCs w:val="32"/>
          <w:cs/>
        </w:rPr>
        <w:t xml:space="preserve"> เช่น ดอกเฟื่องฟ้า ตอกดาวเรือง ดอกอัญชัน ดอกกุหลาบ เป็นต้น นอกจากนี้ยังมีสินค้าโอทอป พร้อมด้วยสินค้าการเกษตรผลิตภัณฑ์กาแฟ และเครื่องดื่ม ของกลุ่มเกษตรกรผู้ปลูกกาแฟอีกด้วย</w:t>
      </w:r>
      <w:r w:rsidR="00A62EF7" w:rsidRPr="003C33FB">
        <w:rPr>
          <w:rFonts w:ascii="TH SarabunPSK" w:hAnsi="TH SarabunPSK" w:cs="TH SarabunPSK"/>
          <w:sz w:val="32"/>
          <w:szCs w:val="32"/>
          <w:cs/>
        </w:rPr>
        <w:t xml:space="preserve"> (เข้าถึงข้อมูล วันที่ </w:t>
      </w:r>
      <w:r w:rsidR="00A62EF7" w:rsidRPr="003C33FB">
        <w:rPr>
          <w:rFonts w:ascii="TH SarabunPSK" w:hAnsi="TH SarabunPSK" w:cs="TH SarabunPSK"/>
          <w:sz w:val="32"/>
          <w:szCs w:val="32"/>
        </w:rPr>
        <w:t xml:space="preserve">26 </w:t>
      </w:r>
      <w:r w:rsidR="00A62EF7"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="00A62EF7" w:rsidRPr="003C33FB">
        <w:rPr>
          <w:rFonts w:ascii="TH SarabunPSK" w:hAnsi="TH SarabunPSK" w:cs="TH SarabunPSK"/>
          <w:sz w:val="32"/>
          <w:szCs w:val="32"/>
        </w:rPr>
        <w:t xml:space="preserve">2562 </w:t>
      </w:r>
      <w:r w:rsidR="00A62EF7" w:rsidRPr="003C33FB">
        <w:rPr>
          <w:rFonts w:ascii="TH SarabunPSK" w:hAnsi="TH SarabunPSK" w:cs="TH SarabunPSK"/>
          <w:sz w:val="32"/>
          <w:szCs w:val="32"/>
          <w:cs/>
        </w:rPr>
        <w:t>จาก (</w:t>
      </w:r>
      <w:hyperlink r:id="rId15" w:history="1">
        <w:r w:rsidR="000F7B7E" w:rsidRPr="003C33FB">
          <w:rPr>
            <w:rFonts w:ascii="TH SarabunPSK" w:hAnsi="TH SarabunPSK" w:cs="TH SarabunPSK"/>
            <w:sz w:val="32"/>
            <w:szCs w:val="32"/>
          </w:rPr>
          <w:t>http</w:t>
        </w:r>
        <w:r w:rsidR="000F7B7E" w:rsidRPr="003C33FB">
          <w:rPr>
            <w:rFonts w:ascii="TH SarabunPSK" w:hAnsi="TH SarabunPSK" w:cs="TH SarabunPSK"/>
            <w:sz w:val="32"/>
            <w:szCs w:val="32"/>
            <w:cs/>
          </w:rPr>
          <w:t>://</w:t>
        </w:r>
        <w:r w:rsidR="000F7B7E" w:rsidRPr="003C33FB">
          <w:rPr>
            <w:rFonts w:ascii="TH SarabunPSK" w:hAnsi="TH SarabunPSK" w:cs="TH SarabunPSK"/>
            <w:sz w:val="32"/>
            <w:szCs w:val="32"/>
          </w:rPr>
          <w:t>travel</w:t>
        </w:r>
        <w:r w:rsidR="000F7B7E" w:rsidRPr="003C33FB">
          <w:rPr>
            <w:rFonts w:ascii="TH SarabunPSK" w:hAnsi="TH SarabunPSK" w:cs="TH SarabunPSK"/>
            <w:sz w:val="32"/>
            <w:szCs w:val="32"/>
            <w:cs/>
          </w:rPr>
          <w:t>.</w:t>
        </w:r>
        <w:r w:rsidR="000F7B7E" w:rsidRPr="003C33FB">
          <w:rPr>
            <w:rFonts w:ascii="TH SarabunPSK" w:hAnsi="TH SarabunPSK" w:cs="TH SarabunPSK"/>
            <w:sz w:val="32"/>
            <w:szCs w:val="32"/>
          </w:rPr>
          <w:t>mthai</w:t>
        </w:r>
        <w:r w:rsidR="000F7B7E" w:rsidRPr="003C33FB">
          <w:rPr>
            <w:rFonts w:ascii="TH SarabunPSK" w:hAnsi="TH SarabunPSK" w:cs="TH SarabunPSK"/>
            <w:sz w:val="32"/>
            <w:szCs w:val="32"/>
            <w:cs/>
          </w:rPr>
          <w:t>.</w:t>
        </w:r>
        <w:r w:rsidR="000F7B7E" w:rsidRPr="003C33FB">
          <w:rPr>
            <w:rFonts w:ascii="TH SarabunPSK" w:hAnsi="TH SarabunPSK" w:cs="TH SarabunPSK"/>
            <w:sz w:val="32"/>
            <w:szCs w:val="32"/>
          </w:rPr>
          <w:t>com</w:t>
        </w:r>
        <w:r w:rsidR="000F7B7E" w:rsidRPr="003C33FB">
          <w:rPr>
            <w:rFonts w:ascii="TH SarabunPSK" w:hAnsi="TH SarabunPSK" w:cs="TH SarabunPSK"/>
            <w:sz w:val="32"/>
            <w:szCs w:val="32"/>
            <w:cs/>
          </w:rPr>
          <w:t>/</w:t>
        </w:r>
        <w:r w:rsidR="000F7B7E" w:rsidRPr="003C33FB">
          <w:rPr>
            <w:rFonts w:ascii="TH SarabunPSK" w:hAnsi="TH SarabunPSK" w:cs="TH SarabunPSK"/>
            <w:sz w:val="32"/>
            <w:szCs w:val="32"/>
          </w:rPr>
          <w:t>region</w:t>
        </w:r>
        <w:r w:rsidR="000F7B7E" w:rsidRPr="003C33FB">
          <w:rPr>
            <w:rFonts w:ascii="TH SarabunPSK" w:hAnsi="TH SarabunPSK" w:cs="TH SarabunPSK"/>
            <w:sz w:val="32"/>
            <w:szCs w:val="32"/>
            <w:cs/>
          </w:rPr>
          <w:t>/198597.</w:t>
        </w:r>
        <w:r w:rsidR="000F7B7E" w:rsidRPr="003C33FB">
          <w:rPr>
            <w:rFonts w:ascii="TH SarabunPSK" w:hAnsi="TH SarabunPSK" w:cs="TH SarabunPSK"/>
            <w:sz w:val="32"/>
            <w:szCs w:val="32"/>
          </w:rPr>
          <w:t>html</w:t>
        </w:r>
      </w:hyperlink>
      <w:r w:rsidR="00A62EF7" w:rsidRPr="003C33FB">
        <w:rPr>
          <w:rFonts w:ascii="TH SarabunPSK" w:hAnsi="TH SarabunPSK" w:cs="TH SarabunPSK"/>
          <w:sz w:val="32"/>
          <w:szCs w:val="32"/>
          <w:cs/>
        </w:rPr>
        <w:t>)</w:t>
      </w:r>
    </w:p>
    <w:p w14:paraId="57067986" w14:textId="77777777" w:rsidR="00F77E5C" w:rsidRDefault="00F77E5C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1F78DF" w14:textId="2E70FE58" w:rsidR="00F77E5C" w:rsidRDefault="00F77E5C" w:rsidP="00494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7E5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4A06929C" w14:textId="6E7668B5" w:rsidR="00F5438F" w:rsidRDefault="00F77E5C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5438F" w:rsidRPr="00F5438F">
        <w:rPr>
          <w:rFonts w:ascii="TH SarabunPSK" w:hAnsi="TH SarabunPSK" w:cs="TH SarabunPSK" w:hint="cs"/>
          <w:sz w:val="32"/>
          <w:szCs w:val="32"/>
          <w:cs/>
        </w:rPr>
        <w:t>เมื่อรวบรวมข้อมูลจากการสัมภาษณ์</w:t>
      </w:r>
      <w:r w:rsidR="00F5438F">
        <w:rPr>
          <w:rFonts w:ascii="TH SarabunPSK" w:hAnsi="TH SarabunPSK" w:cs="TH SarabunPSK" w:hint="cs"/>
          <w:sz w:val="32"/>
          <w:szCs w:val="32"/>
          <w:cs/>
        </w:rPr>
        <w:t>ปราชญ์ทั้งสองท่านและสืบค้นเอกสารต่างๆและและสื่อท่องเที่ยวในจังหวัด ได้ผลจากการศึกษาดังนี้</w:t>
      </w:r>
    </w:p>
    <w:p w14:paraId="3FDA48B1" w14:textId="282E4112" w:rsidR="00F77E5C" w:rsidRDefault="00F5438F" w:rsidP="00F5438F">
      <w:pPr>
        <w:pStyle w:val="af6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5438F">
        <w:rPr>
          <w:rFonts w:ascii="TH SarabunPSK" w:hAnsi="TH SarabunPSK" w:cs="TH SarabunPSK" w:hint="cs"/>
          <w:sz w:val="32"/>
          <w:szCs w:val="32"/>
          <w:cs/>
        </w:rPr>
        <w:t>ประวัติความเป็</w:t>
      </w:r>
      <w:r>
        <w:rPr>
          <w:rFonts w:ascii="TH SarabunPSK" w:hAnsi="TH SarabunPSK" w:cs="TH SarabunPSK" w:hint="cs"/>
          <w:sz w:val="32"/>
          <w:szCs w:val="32"/>
          <w:cs/>
        </w:rPr>
        <w:t>นมาของภูบ่อบิดไม่แตกต่างกัน</w:t>
      </w:r>
    </w:p>
    <w:p w14:paraId="34C6B60B" w14:textId="49CFBBAA" w:rsidR="00F5438F" w:rsidRDefault="00F5438F" w:rsidP="00F5438F">
      <w:pPr>
        <w:pStyle w:val="af6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เรื่องเล่าสิ่งเร้นลับที่อยู่ในถ้ำภูบ่อบิดไม่แตกต่างกัน</w:t>
      </w:r>
    </w:p>
    <w:p w14:paraId="03525CA9" w14:textId="3B2481B5" w:rsidR="00F5438F" w:rsidRPr="00F5438F" w:rsidRDefault="00F5438F" w:rsidP="00F5438F">
      <w:pPr>
        <w:pStyle w:val="af6"/>
        <w:ind w:left="63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F092F">
        <w:rPr>
          <w:rFonts w:ascii="TH SarabunPSK" w:hAnsi="TH SarabunPSK" w:cs="TH SarabunPSK" w:hint="cs"/>
          <w:sz w:val="32"/>
          <w:szCs w:val="32"/>
          <w:cs/>
        </w:rPr>
        <w:t>มิติที่เชื่อมโยงสู่สวนสาธารณะกุดป่องไม่แตกต่างกัน</w:t>
      </w:r>
    </w:p>
    <w:p w14:paraId="784A627F" w14:textId="77777777" w:rsidR="0049487E" w:rsidRPr="003C33FB" w:rsidRDefault="0049487E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AB0478" w14:textId="261F2239" w:rsidR="007E59F5" w:rsidRPr="0049487E" w:rsidRDefault="00E52110" w:rsidP="0049487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</w:p>
    <w:p w14:paraId="7614618C" w14:textId="5711D249" w:rsidR="00C5283C" w:rsidRDefault="009A56E1" w:rsidP="004948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ab/>
        <w:t>บทความนี้ได้รวบรวมเอาประวัติความเป็นมาของภูบ่อบิดตั้งแต่</w:t>
      </w:r>
      <w:r w:rsidR="00FA5A84" w:rsidRPr="003C33FB">
        <w:rPr>
          <w:rFonts w:ascii="TH SarabunPSK" w:hAnsi="TH SarabunPSK" w:cs="TH SarabunPSK"/>
          <w:sz w:val="32"/>
          <w:szCs w:val="32"/>
          <w:cs/>
        </w:rPr>
        <w:t xml:space="preserve">มีการเปลี่ยนชื่อจากเดิมคือภูบักบิดมาเป็นภูบ่อบิด </w:t>
      </w:r>
      <w:r w:rsidR="006B459C" w:rsidRPr="003C33FB">
        <w:rPr>
          <w:rFonts w:ascii="TH SarabunPSK" w:hAnsi="TH SarabunPSK" w:cs="TH SarabunPSK"/>
          <w:sz w:val="32"/>
          <w:szCs w:val="32"/>
          <w:cs/>
        </w:rPr>
        <w:t>และเหตุการณ์ที่เกิดขึ้นเป็นลำดับมา</w:t>
      </w:r>
      <w:r w:rsidR="00FA5A84" w:rsidRPr="003C33FB">
        <w:rPr>
          <w:rFonts w:ascii="TH SarabunPSK" w:hAnsi="TH SarabunPSK" w:cs="TH SarabunPSK"/>
          <w:sz w:val="32"/>
          <w:szCs w:val="32"/>
          <w:cs/>
        </w:rPr>
        <w:t xml:space="preserve"> ตามคำบอกเล่าของ</w:t>
      </w:r>
      <w:r w:rsidR="00537A4B">
        <w:rPr>
          <w:rFonts w:ascii="TH SarabunPSK" w:hAnsi="TH SarabunPSK" w:cs="TH SarabunPSK" w:hint="cs"/>
          <w:sz w:val="32"/>
          <w:szCs w:val="32"/>
          <w:cs/>
        </w:rPr>
        <w:t>คุณลุงทั้งสองท่าน</w:t>
      </w:r>
      <w:r w:rsidR="00FA5A84" w:rsidRPr="003C33FB">
        <w:rPr>
          <w:rFonts w:ascii="TH SarabunPSK" w:hAnsi="TH SarabunPSK" w:cs="TH SarabunPSK"/>
          <w:sz w:val="32"/>
          <w:szCs w:val="32"/>
          <w:cs/>
        </w:rPr>
        <w:t>ที่ได้ชื่อว่าปราชญ์ชาวบ้านที่</w:t>
      </w:r>
      <w:r w:rsidR="00370B31">
        <w:rPr>
          <w:rFonts w:ascii="TH SarabunPSK" w:hAnsi="TH SarabunPSK" w:cs="TH SarabunPSK" w:hint="cs"/>
          <w:sz w:val="32"/>
          <w:szCs w:val="32"/>
          <w:cs/>
        </w:rPr>
        <w:t>ได้ให้ข้อมูลที่ตรงกัน</w:t>
      </w:r>
      <w:r w:rsidR="00FA5A84" w:rsidRPr="003C33FB">
        <w:rPr>
          <w:rFonts w:ascii="TH SarabunPSK" w:hAnsi="TH SarabunPSK" w:cs="TH SarabunPSK"/>
          <w:sz w:val="32"/>
          <w:szCs w:val="32"/>
          <w:cs/>
        </w:rPr>
        <w:t xml:space="preserve"> ทั้งในเชิงที่จับต้องได้และจับต้องไม่ได้</w:t>
      </w:r>
      <w:r w:rsidR="00537A4B">
        <w:rPr>
          <w:rFonts w:ascii="TH SarabunPSK" w:hAnsi="TH SarabunPSK" w:cs="TH SarabunPSK" w:hint="cs"/>
          <w:sz w:val="32"/>
          <w:szCs w:val="32"/>
          <w:cs/>
        </w:rPr>
        <w:t>สู่ความเป็นสถานที่ท่องเที่ยวทั้งเชิงนิเวศและวัฒนธรรม</w:t>
      </w:r>
      <w:r w:rsidR="00FA5A84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59C" w:rsidRPr="003C33FB">
        <w:rPr>
          <w:rFonts w:ascii="TH SarabunPSK" w:hAnsi="TH SarabunPSK" w:cs="TH SarabunPSK"/>
          <w:sz w:val="32"/>
          <w:szCs w:val="32"/>
          <w:cs/>
        </w:rPr>
        <w:t>จนกระทั่งเป็นมิติที่เชื่อมโยงมาสู่สวนสาธารณะกุดป่องอย่างต่อเนื่องจนทำให้สถานที่สองแห่งนี้เป็นสถานที่ท่องเที่ยวและพักผ่อนหย่อนใจของคนในจังหวัดเลยอีกแห่งหนึ่ง</w:t>
      </w:r>
      <w:r w:rsidR="00C5283C" w:rsidRPr="003C33FB">
        <w:rPr>
          <w:rFonts w:ascii="TH SarabunPSK" w:hAnsi="TH SarabunPSK" w:cs="TH SarabunPSK"/>
          <w:sz w:val="32"/>
          <w:szCs w:val="32"/>
          <w:cs/>
        </w:rPr>
        <w:t xml:space="preserve">  แต่ถึงอย่างไรก็ตาม ภูบ่อบิดและสวนสาธารณะกุดป่อง แม้ว่าจะยังไม่เป็นที่นิยมของนักท่องเที่ยวที่อื่นๆ ก็ยังเป็นที่นิยมของคนในพื้นที่มากพอสมควร</w:t>
      </w:r>
    </w:p>
    <w:p w14:paraId="61BD27D7" w14:textId="30AE3D78" w:rsidR="00370B31" w:rsidRDefault="00370B31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7900AF" w14:textId="77777777" w:rsidR="00370B31" w:rsidRPr="003C33FB" w:rsidRDefault="00370B31" w:rsidP="004948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D74A3B" w14:textId="77777777" w:rsidR="004D784D" w:rsidRPr="003C33FB" w:rsidRDefault="004D784D" w:rsidP="004D784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AA8D2D" w14:textId="65FA81A9" w:rsidR="00C5283C" w:rsidRPr="003C33FB" w:rsidRDefault="00C94AD8" w:rsidP="0049487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 w14:anchorId="251DB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98.75pt">
            <v:imagedata r:id="rId16" o:title="81555347_1213410822198772_5268771819501912064_o"/>
          </v:shape>
        </w:pict>
      </w:r>
    </w:p>
    <w:p w14:paraId="1947AAE1" w14:textId="77777777" w:rsidR="004D784D" w:rsidRPr="003C33FB" w:rsidRDefault="004D784D" w:rsidP="0041340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5ADA2B" w14:textId="074CD307" w:rsidR="00C5283C" w:rsidRDefault="00AB4A60" w:rsidP="008F0E4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8D5A3E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402" w:rsidRPr="003C33FB">
        <w:rPr>
          <w:rFonts w:ascii="TH SarabunPSK" w:hAnsi="TH SarabunPSK" w:cs="TH SarabunPSK"/>
          <w:sz w:val="32"/>
          <w:szCs w:val="32"/>
          <w:cs/>
        </w:rPr>
        <w:t>รูปปั้นหลวงปู่</w:t>
      </w:r>
      <w:proofErr w:type="spellStart"/>
      <w:r w:rsidR="00413402" w:rsidRPr="003C33FB">
        <w:rPr>
          <w:rFonts w:ascii="TH SarabunPSK" w:hAnsi="TH SarabunPSK" w:cs="TH SarabunPSK"/>
          <w:sz w:val="32"/>
          <w:szCs w:val="32"/>
          <w:cs/>
        </w:rPr>
        <w:t>หลุย</w:t>
      </w:r>
      <w:proofErr w:type="spellEnd"/>
      <w:r w:rsidR="00413402" w:rsidRPr="003C33FB">
        <w:rPr>
          <w:rFonts w:ascii="TH SarabunPSK" w:hAnsi="TH SarabunPSK" w:cs="TH SarabunPSK"/>
          <w:sz w:val="32"/>
          <w:szCs w:val="32"/>
          <w:cs/>
        </w:rPr>
        <w:t xml:space="preserve"> จันทสา</w:t>
      </w:r>
      <w:proofErr w:type="spellStart"/>
      <w:r w:rsidR="00413402" w:rsidRPr="003C33FB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413402" w:rsidRPr="003C33FB">
        <w:rPr>
          <w:rFonts w:ascii="TH SarabunPSK" w:hAnsi="TH SarabunPSK" w:cs="TH SarabunPSK"/>
          <w:sz w:val="32"/>
          <w:szCs w:val="32"/>
          <w:cs/>
        </w:rPr>
        <w:t xml:space="preserve"> ภายในถ้ำภูบ่อบิด</w:t>
      </w:r>
    </w:p>
    <w:p w14:paraId="78CC3130" w14:textId="1C2F2771" w:rsidR="00AB4A60" w:rsidRPr="003C33FB" w:rsidRDefault="00AB4A60" w:rsidP="008F0E4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(ที่มา. วนอุทยานภูบ่บิด-เมืองแห่งทะเลภูเขา...หนาวสุดในสยาม </w:t>
      </w:r>
      <w:r>
        <w:rPr>
          <w:rFonts w:ascii="TH SarabunPSK" w:hAnsi="TH SarabunPSK" w:cs="TH SarabunPSK"/>
          <w:sz w:val="32"/>
          <w:szCs w:val="32"/>
        </w:rPr>
        <w:t>Wongnai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FCDF32" w14:textId="77777777" w:rsidR="007E6C0D" w:rsidRPr="003C33FB" w:rsidRDefault="007E6C0D" w:rsidP="00004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57FD579" w14:textId="564D1F96" w:rsidR="00FD6CA4" w:rsidRPr="003C33FB" w:rsidRDefault="007E6C0D" w:rsidP="0049487E">
      <w:pPr>
        <w:jc w:val="center"/>
        <w:rPr>
          <w:rFonts w:ascii="TH SarabunPSK" w:hAnsi="TH SarabunPSK" w:cs="TH SarabunPSK"/>
          <w:noProof/>
          <w:sz w:val="32"/>
          <w:szCs w:val="32"/>
          <w:lang w:eastAsia="en-US"/>
        </w:rPr>
      </w:pPr>
      <w:r w:rsidRPr="003C33FB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inline distT="0" distB="0" distL="0" distR="0" wp14:anchorId="36D78CD5" wp14:editId="35F22754">
            <wp:extent cx="2400300" cy="1673927"/>
            <wp:effectExtent l="0" t="0" r="0" b="2540"/>
            <wp:docPr id="3" name="รูปภาพ 3" descr="C:\Users\ASUS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84" cy="174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FB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w:drawing>
          <wp:inline distT="0" distB="0" distL="0" distR="0" wp14:anchorId="4FFF833B" wp14:editId="2B5B7192">
            <wp:extent cx="2381250" cy="1713129"/>
            <wp:effectExtent l="0" t="0" r="0" b="1905"/>
            <wp:docPr id="4" name="รูปภาพ 4" descr="C:\Users\ASUS\AppData\Local\Microsoft\Windows\INetCache\Content.Word\74798024_1145659358973919_8543931978976591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INetCache\Content.Word\74798024_1145659358973919_8543931978976591872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41" cy="17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34470" w14:textId="77777777" w:rsidR="004D784D" w:rsidRPr="003C33FB" w:rsidRDefault="004D784D" w:rsidP="005F5EA3">
      <w:pPr>
        <w:ind w:left="720" w:firstLine="720"/>
        <w:jc w:val="both"/>
        <w:rPr>
          <w:rFonts w:ascii="TH SarabunPSK" w:hAnsi="TH SarabunPSK" w:cs="TH SarabunPSK"/>
          <w:noProof/>
          <w:sz w:val="32"/>
          <w:szCs w:val="32"/>
          <w:lang w:eastAsia="en-US"/>
        </w:rPr>
      </w:pPr>
    </w:p>
    <w:p w14:paraId="262F750B" w14:textId="66168AB2" w:rsidR="00AB4A60" w:rsidRDefault="00AB4A60" w:rsidP="00AB4A6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8D5A3E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EA3" w:rsidRPr="003C33FB">
        <w:rPr>
          <w:rFonts w:ascii="TH SarabunPSK" w:hAnsi="TH SarabunPSK" w:cs="TH SarabunPSK"/>
          <w:sz w:val="32"/>
          <w:szCs w:val="32"/>
          <w:cs/>
        </w:rPr>
        <w:t>คุณลุงสัมฤทธิ์ สุภามา</w:t>
      </w:r>
      <w:r w:rsidR="005F5EA3" w:rsidRPr="003C33FB">
        <w:rPr>
          <w:rFonts w:ascii="TH SarabunPSK" w:hAnsi="TH SarabunPSK" w:cs="TH SarabunPSK"/>
          <w:sz w:val="32"/>
          <w:szCs w:val="32"/>
        </w:rPr>
        <w:tab/>
      </w:r>
      <w:r w:rsidR="005F5EA3" w:rsidRPr="003C33F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8D5A3E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EA3" w:rsidRPr="003C33FB">
        <w:rPr>
          <w:rFonts w:ascii="TH SarabunPSK" w:hAnsi="TH SarabunPSK" w:cs="TH SarabunPSK"/>
          <w:sz w:val="32"/>
          <w:szCs w:val="32"/>
          <w:cs/>
        </w:rPr>
        <w:t>ลุงสว่าง อภัย (ลุงแว่น)</w:t>
      </w:r>
    </w:p>
    <w:p w14:paraId="7312502C" w14:textId="30820765" w:rsidR="00AB4A60" w:rsidRPr="003C33FB" w:rsidRDefault="00B7335D" w:rsidP="00AB4A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B4A60">
        <w:rPr>
          <w:rFonts w:ascii="TH SarabunPSK" w:hAnsi="TH SarabunPSK" w:cs="TH SarabunPSK" w:hint="cs"/>
          <w:sz w:val="32"/>
          <w:szCs w:val="32"/>
          <w:cs/>
        </w:rPr>
        <w:t>ที่มา.</w:t>
      </w:r>
      <w:proofErr w:type="spellStart"/>
      <w:r w:rsidR="00AB4A60">
        <w:rPr>
          <w:rFonts w:ascii="TH SarabunPSK" w:hAnsi="TH SarabunPSK" w:cs="TH SarabunPSK"/>
          <w:sz w:val="32"/>
          <w:szCs w:val="32"/>
        </w:rPr>
        <w:t>prseao</w:t>
      </w:r>
      <w:proofErr w:type="spellEnd"/>
      <w:r w:rsidR="00AB4A60">
        <w:rPr>
          <w:rFonts w:ascii="TH SarabunPSK" w:hAnsi="TH SarabunPSK" w:cs="TH SarabunPSK"/>
          <w:sz w:val="32"/>
          <w:szCs w:val="32"/>
        </w:rPr>
        <w:t xml:space="preserve"> 19</w:t>
      </w:r>
      <w:r w:rsidR="00AB4A60">
        <w:rPr>
          <w:rFonts w:ascii="TH SarabunPSK" w:hAnsi="TH SarabunPSK" w:cs="TH SarabunPSK"/>
          <w:sz w:val="32"/>
          <w:szCs w:val="32"/>
          <w:cs/>
        </w:rPr>
        <w:t>.</w:t>
      </w:r>
      <w:r w:rsidR="00AB4A60">
        <w:rPr>
          <w:rFonts w:ascii="TH SarabunPSK" w:hAnsi="TH SarabunPSK" w:cs="TH SarabunPSK"/>
          <w:sz w:val="32"/>
          <w:szCs w:val="32"/>
        </w:rPr>
        <w:t>blogspot</w:t>
      </w:r>
      <w:r w:rsidR="00AB4A60">
        <w:rPr>
          <w:rFonts w:ascii="TH SarabunPSK" w:hAnsi="TH SarabunPSK" w:cs="TH SarabunPSK"/>
          <w:sz w:val="32"/>
          <w:szCs w:val="32"/>
          <w:cs/>
        </w:rPr>
        <w:t>.</w:t>
      </w:r>
      <w:r w:rsidR="00AB4A60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B4A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A21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(ที่มา.ภูบ่อบิด ฟ้าสั่งมาให้เฝ้าสมบัติ</w:t>
      </w:r>
      <w:r>
        <w:rPr>
          <w:rFonts w:ascii="TH SarabunPSK" w:hAnsi="TH SarabunPSK" w:cs="TH SarabunPSK"/>
          <w:sz w:val="32"/>
          <w:szCs w:val="32"/>
        </w:rPr>
        <w:t>thairath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th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14:paraId="67AA6056" w14:textId="77777777" w:rsidR="007E6C0D" w:rsidRPr="003C33FB" w:rsidRDefault="007E6C0D" w:rsidP="00004ECE">
      <w:pPr>
        <w:jc w:val="both"/>
        <w:rPr>
          <w:rFonts w:ascii="TH SarabunPSK" w:hAnsi="TH SarabunPSK" w:cs="TH SarabunPSK"/>
          <w:noProof/>
          <w:sz w:val="32"/>
          <w:szCs w:val="32"/>
          <w:lang w:eastAsia="en-US"/>
        </w:rPr>
      </w:pPr>
    </w:p>
    <w:p w14:paraId="47486F49" w14:textId="3A6D7933" w:rsidR="007E6C0D" w:rsidRPr="003C33FB" w:rsidRDefault="00C94AD8" w:rsidP="0049487E">
      <w:pPr>
        <w:jc w:val="center"/>
        <w:rPr>
          <w:rFonts w:ascii="TH SarabunPSK" w:hAnsi="TH SarabunPSK" w:cs="TH SarabunPSK"/>
          <w:noProof/>
          <w:sz w:val="32"/>
          <w:szCs w:val="32"/>
          <w:lang w:eastAsia="en-US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 w14:anchorId="332A5EDA">
          <v:shape id="_x0000_i1026" type="#_x0000_t75" style="width:195pt;height:110.25pt">
            <v:imagedata r:id="rId19" o:title="80538163_1213411245532063_8576875962979844096_o"/>
          </v:shape>
        </w:pict>
      </w:r>
      <w:r w:rsidR="007E6C0D" w:rsidRPr="003C33FB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/>
        </w:rPr>
        <w:drawing>
          <wp:inline distT="0" distB="0" distL="0" distR="0" wp14:anchorId="37A025E0" wp14:editId="63FE3F46">
            <wp:extent cx="2362200" cy="1391161"/>
            <wp:effectExtent l="0" t="0" r="0" b="0"/>
            <wp:docPr id="5" name="รูปภาพ 5" descr="C:\Users\ASUS\AppData\Local\Microsoft\Windows\INetCache\Content.Word\82343475_1213410888865432_5028005350276595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AppData\Local\Microsoft\Windows\INetCache\Content.Word\82343475_1213410888865432_5028005350276595712_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94" cy="141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B044" w14:textId="567829F4" w:rsidR="007E6C0D" w:rsidRPr="003C33FB" w:rsidRDefault="005F5EA3" w:rsidP="00B7335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>ภาพ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5A3E">
        <w:rPr>
          <w:rFonts w:ascii="TH SarabunPSK" w:hAnsi="TH SarabunPSK" w:cs="TH SarabunPSK"/>
          <w:sz w:val="32"/>
          <w:szCs w:val="32"/>
        </w:rPr>
        <w:t>4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33FB">
        <w:rPr>
          <w:rFonts w:ascii="TH SarabunPSK" w:hAnsi="TH SarabunPSK" w:cs="TH SarabunPSK"/>
          <w:sz w:val="32"/>
          <w:szCs w:val="32"/>
          <w:cs/>
        </w:rPr>
        <w:t>บนภูบ่อบิดตอนเย็น</w:t>
      </w:r>
      <w:r w:rsidRPr="003C33FB">
        <w:rPr>
          <w:rFonts w:ascii="TH SarabunPSK" w:hAnsi="TH SarabunPSK" w:cs="TH SarabunPSK"/>
          <w:sz w:val="32"/>
          <w:szCs w:val="32"/>
          <w:cs/>
        </w:rPr>
        <w:tab/>
      </w:r>
      <w:r w:rsidRPr="003C33FB">
        <w:rPr>
          <w:rFonts w:ascii="TH SarabunPSK" w:hAnsi="TH SarabunPSK" w:cs="TH SarabunPSK"/>
          <w:sz w:val="32"/>
          <w:szCs w:val="32"/>
          <w:cs/>
        </w:rPr>
        <w:tab/>
      </w:r>
      <w:r w:rsidR="00E91D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53F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3FB">
        <w:rPr>
          <w:rFonts w:ascii="TH SarabunPSK" w:hAnsi="TH SarabunPSK" w:cs="TH SarabunPSK"/>
          <w:sz w:val="32"/>
          <w:szCs w:val="32"/>
          <w:cs/>
        </w:rPr>
        <w:t>ภาพ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5A3E">
        <w:rPr>
          <w:rFonts w:ascii="TH SarabunPSK" w:hAnsi="TH SarabunPSK" w:cs="TH SarabunPSK"/>
          <w:sz w:val="32"/>
          <w:szCs w:val="32"/>
        </w:rPr>
        <w:t>5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33FB">
        <w:rPr>
          <w:rFonts w:ascii="TH SarabunPSK" w:hAnsi="TH SarabunPSK" w:cs="TH SarabunPSK"/>
          <w:sz w:val="32"/>
          <w:szCs w:val="32"/>
          <w:cs/>
        </w:rPr>
        <w:t>ปากทางเข้าถ้ำบนภูบ่อบิด</w:t>
      </w:r>
    </w:p>
    <w:p w14:paraId="3CAAF3BB" w14:textId="5AEE4956" w:rsidR="007E6C0D" w:rsidRPr="00B7335D" w:rsidRDefault="00B7335D" w:rsidP="00004ECE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7335D"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.เที่ยวได้ทุกฤดูกับภูใกล้เมือง...เลย </w:t>
      </w:r>
      <w:r>
        <w:rPr>
          <w:rFonts w:ascii="TH SarabunPSK" w:hAnsi="TH SarabunPSK" w:cs="TH SarabunPSK"/>
          <w:sz w:val="32"/>
          <w:szCs w:val="32"/>
        </w:rPr>
        <w:t>pantip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com</w:t>
      </w:r>
      <w:r w:rsidR="008D5A3E">
        <w:rPr>
          <w:rFonts w:ascii="TH SarabunPSK" w:hAnsi="TH SarabunPSK" w:cs="TH SarabunPSK" w:hint="cs"/>
          <w:sz w:val="32"/>
          <w:szCs w:val="32"/>
          <w:cs/>
        </w:rPr>
        <w:t xml:space="preserve">)    (ที่มา.เช้านี้ที่เมืองเลย </w:t>
      </w:r>
      <w:r w:rsidR="008D5A3E">
        <w:rPr>
          <w:rFonts w:ascii="TH SarabunPSK" w:hAnsi="TH SarabunPSK" w:cs="TH SarabunPSK"/>
          <w:sz w:val="32"/>
          <w:szCs w:val="32"/>
        </w:rPr>
        <w:t>twitter</w:t>
      </w:r>
      <w:r w:rsidR="008D5A3E">
        <w:rPr>
          <w:rFonts w:ascii="TH SarabunPSK" w:hAnsi="TH SarabunPSK" w:cs="TH SarabunPSK"/>
          <w:sz w:val="32"/>
          <w:szCs w:val="32"/>
          <w:cs/>
        </w:rPr>
        <w:t>.</w:t>
      </w:r>
      <w:r w:rsidR="008D5A3E">
        <w:rPr>
          <w:rFonts w:ascii="TH SarabunPSK" w:hAnsi="TH SarabunPSK" w:cs="TH SarabunPSK"/>
          <w:sz w:val="32"/>
          <w:szCs w:val="32"/>
        </w:rPr>
        <w:t>com</w:t>
      </w:r>
      <w:r w:rsidR="008D5A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9FC767" w14:textId="77777777" w:rsidR="007E6C0D" w:rsidRPr="003C33FB" w:rsidRDefault="007E6C0D" w:rsidP="00004EC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B18904" w14:textId="6A698FA9" w:rsidR="007E6C0D" w:rsidRPr="003C33FB" w:rsidRDefault="0045487A" w:rsidP="004948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 wp14:anchorId="005B224E" wp14:editId="1FC42621">
            <wp:extent cx="2344379" cy="2038898"/>
            <wp:effectExtent l="0" t="0" r="0" b="0"/>
            <wp:docPr id="6" name="รูปภาพ 6" descr="C:\Users\ASUS\AppData\Local\Microsoft\Windows\INetCache\Content.Word\17336579_DpUdqvAjlnz1jetnbxoqCp3wp8rgHSVfeutbCKV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SUS\AppData\Local\Microsoft\Windows\INetCache\Content.Word\17336579_DpUdqvAjlnz1jetnbxoqCp3wp8rgHSVfeutbCKVcaG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42" cy="20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AD8">
        <w:rPr>
          <w:rFonts w:ascii="TH SarabunPSK" w:hAnsi="TH SarabunPSK" w:cs="TH SarabunPSK"/>
          <w:b/>
          <w:bCs/>
          <w:sz w:val="32"/>
          <w:szCs w:val="32"/>
        </w:rPr>
        <w:pict w14:anchorId="139F91BE">
          <v:shape id="_x0000_i1027" type="#_x0000_t75" style="width:172.5pt;height:165pt">
            <v:imagedata r:id="rId22" o:title="0ecce57cbe7241f09a2fb0ccc5d8f216"/>
          </v:shape>
        </w:pict>
      </w:r>
    </w:p>
    <w:p w14:paraId="0307C349" w14:textId="77777777" w:rsidR="008D5A3E" w:rsidRDefault="0045487A" w:rsidP="008D5A3E">
      <w:pPr>
        <w:tabs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2A319" w14:textId="78C772E0" w:rsidR="007E6C0D" w:rsidRDefault="008D5A3E" w:rsidP="008D5A3E">
      <w:pPr>
        <w:tabs>
          <w:tab w:val="left" w:pos="16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87A" w:rsidRPr="003C33FB">
        <w:rPr>
          <w:rFonts w:ascii="TH SarabunPSK" w:hAnsi="TH SarabunPSK" w:cs="TH SarabunPSK"/>
          <w:sz w:val="32"/>
          <w:szCs w:val="32"/>
          <w:cs/>
        </w:rPr>
        <w:t>ภาพ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C4EB6" w:rsidRPr="003C33FB">
        <w:rPr>
          <w:rFonts w:ascii="TH SarabunPSK" w:hAnsi="TH SarabunPSK" w:cs="TH SarabunPSK"/>
          <w:sz w:val="32"/>
          <w:szCs w:val="32"/>
        </w:rPr>
        <w:t>3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9487E">
        <w:rPr>
          <w:rFonts w:ascii="TH SarabunPSK" w:hAnsi="TH SarabunPSK" w:cs="TH SarabunPSK"/>
          <w:sz w:val="32"/>
          <w:szCs w:val="32"/>
          <w:cs/>
        </w:rPr>
        <w:t xml:space="preserve">สวนสาธารณะกุดป่อง  </w:t>
      </w:r>
      <w:r w:rsidR="004948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48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3F0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94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3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87A" w:rsidRPr="003C33FB">
        <w:rPr>
          <w:rFonts w:ascii="TH SarabunPSK" w:hAnsi="TH SarabunPSK" w:cs="TH SarabunPSK"/>
          <w:sz w:val="32"/>
          <w:szCs w:val="32"/>
          <w:cs/>
        </w:rPr>
        <w:t>ภาพ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1C4EB6" w:rsidRPr="003C33FB">
        <w:rPr>
          <w:rFonts w:ascii="TH SarabunPSK" w:hAnsi="TH SarabunPSK" w:cs="TH SarabunPSK"/>
          <w:sz w:val="32"/>
          <w:szCs w:val="32"/>
        </w:rPr>
        <w:t>4</w:t>
      </w:r>
      <w:r w:rsidR="001C4EB6" w:rsidRPr="003C33F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5487A" w:rsidRPr="003C33FB">
        <w:rPr>
          <w:rFonts w:ascii="TH SarabunPSK" w:hAnsi="TH SarabunPSK" w:cs="TH SarabunPSK"/>
          <w:sz w:val="32"/>
          <w:szCs w:val="32"/>
          <w:cs/>
        </w:rPr>
        <w:t xml:space="preserve">สวนสาธารณะกุดป่อง </w:t>
      </w:r>
    </w:p>
    <w:p w14:paraId="31DA570A" w14:textId="3E974F37" w:rsidR="008D5A3E" w:rsidRDefault="00E91DDD" w:rsidP="008D5A3E">
      <w:pPr>
        <w:tabs>
          <w:tab w:val="left" w:pos="16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D5A3E">
        <w:rPr>
          <w:rFonts w:ascii="TH SarabunPSK" w:hAnsi="TH SarabunPSK" w:cs="TH SarabunPSK" w:hint="cs"/>
          <w:sz w:val="32"/>
          <w:szCs w:val="32"/>
          <w:cs/>
        </w:rPr>
        <w:t>ที่มา.ถนนเดินออกกำลังกายในสวนสาธารณะฯ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6C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53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(ที่มา.เช้านี้ที่เมืองเลย </w:t>
      </w:r>
      <w:r>
        <w:rPr>
          <w:rFonts w:ascii="TH SarabunPSK" w:hAnsi="TH SarabunPSK" w:cs="TH SarabunPSK"/>
          <w:sz w:val="32"/>
          <w:szCs w:val="32"/>
        </w:rPr>
        <w:t>twitter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685DB9" w14:textId="60D72C6E" w:rsidR="00E91DDD" w:rsidRPr="003C33FB" w:rsidRDefault="00E91DDD" w:rsidP="008D5A3E">
      <w:pPr>
        <w:tabs>
          <w:tab w:val="left" w:pos="16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เที่ยวเลย.</w:t>
      </w:r>
      <w:r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3703E4" w14:textId="70DF1982" w:rsidR="001C4EB6" w:rsidRDefault="001C4EB6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28BB6" w14:textId="431685C8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171A21" w14:textId="5B5240F9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937A41" w14:textId="1DC5FBBD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573955" w14:textId="603F4A25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0C463A" w14:textId="2CEF28A4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F6E1EF" w14:textId="33467D2B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CB177" w14:textId="5D70E9B6" w:rsidR="0049487E" w:rsidRDefault="0049487E" w:rsidP="004E1C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CEA3F2" w14:textId="681BF61D" w:rsidR="00106CFE" w:rsidRDefault="00106CFE" w:rsidP="00106C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BDADC0" w14:textId="77777777" w:rsidR="00370B31" w:rsidRDefault="00370B31" w:rsidP="00106C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B13228" w14:textId="77777777" w:rsidR="00106CFE" w:rsidRDefault="00106CFE" w:rsidP="00106C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155FF3" w14:textId="6D7438BA" w:rsidR="001C4EB6" w:rsidRPr="003C33FB" w:rsidRDefault="006C1FA0" w:rsidP="00106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3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40F0DFAB" w14:textId="77777777" w:rsidR="00694CD7" w:rsidRDefault="000866EB" w:rsidP="00694CD7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>…………… (</w:t>
      </w:r>
      <w:r w:rsidRPr="003C33FB">
        <w:rPr>
          <w:rFonts w:ascii="TH SarabunPSK" w:hAnsi="TH SarabunPSK" w:cs="TH SarabunPSK"/>
          <w:sz w:val="32"/>
          <w:szCs w:val="32"/>
        </w:rPr>
        <w:t>2549</w:t>
      </w:r>
      <w:r w:rsidRPr="003C33FB">
        <w:rPr>
          <w:rFonts w:ascii="TH SarabunPSK" w:hAnsi="TH SarabunPSK" w:cs="TH SarabunPSK"/>
          <w:sz w:val="32"/>
          <w:szCs w:val="32"/>
          <w:cs/>
        </w:rPr>
        <w:t>)</w:t>
      </w:r>
      <w:r w:rsidR="0082603D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.ครุฑ ภุมมเทวา รุกขเทวา อากาสเทวา คือใคร</w:t>
      </w:r>
      <w:r w:rsidRPr="003C33FB">
        <w:rPr>
          <w:rFonts w:ascii="TH SarabunPSK" w:hAnsi="TH SarabunPSK" w:cs="TH SarabunPSK"/>
          <w:sz w:val="32"/>
          <w:szCs w:val="32"/>
        </w:rPr>
        <w:t>?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23" w:history="1"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dmc</w:t>
        </w:r>
        <w:proofErr w:type="spellEnd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tv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pages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about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page14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html</w:t>
        </w:r>
      </w:hyperlink>
      <w:r w:rsidRPr="003C33FB">
        <w:rPr>
          <w:rFonts w:ascii="TH SarabunPSK" w:hAnsi="TH SarabunPSK" w:cs="TH SarabunPSK"/>
          <w:sz w:val="32"/>
          <w:szCs w:val="32"/>
          <w:cs/>
        </w:rPr>
        <w:t xml:space="preserve"> (สืบค้นเมื่อ วันที่ </w:t>
      </w:r>
      <w:r w:rsidRPr="003C33FB">
        <w:rPr>
          <w:rFonts w:ascii="TH SarabunPSK" w:hAnsi="TH SarabunPSK" w:cs="TH SarabunPSK"/>
          <w:sz w:val="32"/>
          <w:szCs w:val="32"/>
        </w:rPr>
        <w:t xml:space="preserve">30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3C33FB">
        <w:rPr>
          <w:rFonts w:ascii="TH SarabunPSK" w:hAnsi="TH SarabunPSK" w:cs="TH SarabunPSK"/>
          <w:sz w:val="32"/>
          <w:szCs w:val="32"/>
        </w:rPr>
        <w:t>2562</w:t>
      </w:r>
      <w:r w:rsidRPr="003C33FB">
        <w:rPr>
          <w:rFonts w:ascii="TH SarabunPSK" w:hAnsi="TH SarabunPSK" w:cs="TH SarabunPSK"/>
          <w:sz w:val="32"/>
          <w:szCs w:val="32"/>
          <w:cs/>
        </w:rPr>
        <w:t>)</w:t>
      </w:r>
    </w:p>
    <w:p w14:paraId="7E5C593F" w14:textId="6C1A1DA9" w:rsidR="00694CD7" w:rsidRDefault="00694CD7" w:rsidP="00694CD7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9D5123">
        <w:rPr>
          <w:rFonts w:ascii="TH SarabunPSK" w:hAnsi="TH SarabunPSK" w:cs="TH SarabunPSK" w:hint="cs"/>
          <w:sz w:val="32"/>
          <w:szCs w:val="32"/>
          <w:cs/>
        </w:rPr>
        <w:t>ประเภทการท่องเที่ยว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D5123">
        <w:rPr>
          <w:rFonts w:ascii="TH SarabunPSK" w:hAnsi="TH SarabunPSK" w:cs="TH SarabunPSK"/>
          <w:sz w:val="32"/>
          <w:szCs w:val="32"/>
        </w:rPr>
        <w:t xml:space="preserve"> https://sites.google.com/site/archcommunity</w:t>
      </w:r>
    </w:p>
    <w:p w14:paraId="7223CE4C" w14:textId="1D5E445D" w:rsidR="00A77DD6" w:rsidRPr="003C33FB" w:rsidRDefault="00694CD7" w:rsidP="00171AA8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5123">
        <w:rPr>
          <w:rFonts w:ascii="TH SarabunPSK" w:hAnsi="TH SarabunPSK" w:cs="TH SarabunPSK"/>
          <w:sz w:val="32"/>
          <w:szCs w:val="32"/>
        </w:rPr>
        <w:t>development/tourism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71AA8">
        <w:rPr>
          <w:rFonts w:ascii="TH SarabunPSK" w:hAnsi="TH SarabunPSK" w:cs="TH SarabunPSK" w:hint="cs"/>
          <w:sz w:val="32"/>
          <w:szCs w:val="32"/>
          <w:cs/>
        </w:rPr>
        <w:t>สืบค้นเมื่อ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4D1023" w14:textId="5764D7D4" w:rsidR="00C6739F" w:rsidRPr="003C33FB" w:rsidRDefault="00C6739F" w:rsidP="00C6739F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>มานีมีเรื่องเล่า (</w:t>
      </w:r>
      <w:r w:rsidRPr="003C33FB">
        <w:rPr>
          <w:rFonts w:ascii="TH SarabunPSK" w:hAnsi="TH SarabunPSK" w:cs="TH SarabunPSK"/>
          <w:sz w:val="32"/>
          <w:szCs w:val="32"/>
        </w:rPr>
        <w:t>2561</w:t>
      </w:r>
      <w:r w:rsidRPr="003C33FB">
        <w:rPr>
          <w:rFonts w:ascii="TH SarabunPSK" w:hAnsi="TH SarabunPSK" w:cs="TH SarabunPSK"/>
          <w:sz w:val="32"/>
          <w:szCs w:val="32"/>
          <w:cs/>
        </w:rPr>
        <w:t>) .เรื่องเล่าตำนาน ถ้ำมหาสมบัติภูบ่อบิด</w:t>
      </w:r>
      <w:r w:rsidR="00171AA8">
        <w:rPr>
          <w:rFonts w:ascii="TH SarabunPSK" w:hAnsi="TH SarabunPSK" w:cs="TH SarabunPSK" w:hint="cs"/>
          <w:sz w:val="32"/>
          <w:szCs w:val="32"/>
          <w:cs/>
        </w:rPr>
        <w:t>,</w:t>
      </w:r>
      <w:r w:rsidR="00171AA8">
        <w:rPr>
          <w:rFonts w:ascii="TH SarabunPSK" w:hAnsi="TH SarabunPSK" w:cs="TH SarabunPSK"/>
          <w:sz w:val="32"/>
          <w:szCs w:val="32"/>
        </w:rPr>
        <w:t xml:space="preserve"> </w:t>
      </w:r>
      <w:hyperlink r:id="rId24" w:history="1"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https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  <w:cs/>
          </w:rPr>
          <w:t>://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www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youtube</w:t>
        </w:r>
        <w:proofErr w:type="spellEnd"/>
        <w:r w:rsidR="00171AA8" w:rsidRPr="004B32C8">
          <w:rPr>
            <w:rStyle w:val="af3"/>
            <w:rFonts w:ascii="TH SarabunPSK" w:hAnsi="TH SarabunPSK" w:cs="TH SarabunPSK"/>
            <w:sz w:val="32"/>
            <w:szCs w:val="32"/>
            <w:cs/>
          </w:rPr>
          <w:t>.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com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watch?v</w:t>
        </w:r>
        <w:proofErr w:type="spellEnd"/>
        <w:r w:rsidR="00171AA8" w:rsidRPr="004B32C8">
          <w:rPr>
            <w:rStyle w:val="af3"/>
            <w:rFonts w:ascii="TH SarabunPSK" w:hAnsi="TH SarabunPSK" w:cs="TH SarabunPSK"/>
            <w:sz w:val="32"/>
            <w:szCs w:val="32"/>
            <w:cs/>
          </w:rPr>
          <w:t>=</w:t>
        </w:r>
        <w:r w:rsidR="00171AA8" w:rsidRPr="004B32C8">
          <w:rPr>
            <w:rStyle w:val="af3"/>
            <w:rFonts w:ascii="TH SarabunPSK" w:hAnsi="TH SarabunPSK" w:cs="TH SarabunPSK"/>
            <w:sz w:val="32"/>
            <w:szCs w:val="32"/>
          </w:rPr>
          <w:t>1YfzaIfewaw</w:t>
        </w:r>
      </w:hyperlink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="00171AA8">
        <w:rPr>
          <w:rFonts w:ascii="TH SarabunPSK" w:hAnsi="TH SarabunPSK" w:cs="TH SarabunPSK"/>
          <w:sz w:val="32"/>
          <w:szCs w:val="32"/>
        </w:rPr>
        <w:t xml:space="preserve">1 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171AA8">
        <w:rPr>
          <w:rFonts w:ascii="TH SarabunPSK" w:hAnsi="TH SarabunPSK" w:cs="TH SarabunPSK"/>
          <w:sz w:val="32"/>
          <w:szCs w:val="32"/>
        </w:rPr>
        <w:t>2564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BC0852" w14:textId="6C68D1E2" w:rsidR="00757FCE" w:rsidRPr="003C33FB" w:rsidRDefault="00757FCE" w:rsidP="00757FCE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>ลุงแว่น (</w:t>
      </w:r>
      <w:r w:rsidRPr="003C33FB">
        <w:rPr>
          <w:rFonts w:ascii="TH SarabunPSK" w:hAnsi="TH SarabunPSK" w:cs="TH SarabunPSK"/>
          <w:sz w:val="32"/>
          <w:szCs w:val="32"/>
        </w:rPr>
        <w:t>2560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) ฟ้าสั่งมาให้เฝ้าสมบัติ. ไทยรัฐ. </w:t>
      </w:r>
      <w:hyperlink r:id="rId25" w:history="1"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thairath</w:t>
        </w:r>
        <w:proofErr w:type="spellEnd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co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news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/895626</w:t>
        </w:r>
      </w:hyperlink>
      <w:r w:rsidRPr="003C33FB">
        <w:rPr>
          <w:rFonts w:ascii="TH SarabunPSK" w:hAnsi="TH SarabunPSK" w:cs="TH SarabunPSK"/>
          <w:sz w:val="32"/>
          <w:szCs w:val="32"/>
          <w:cs/>
        </w:rPr>
        <w:t xml:space="preserve"> (สืบค้นเมื่อ วันที่ </w:t>
      </w:r>
      <w:r w:rsidRPr="003C33FB">
        <w:rPr>
          <w:rFonts w:ascii="TH SarabunPSK" w:hAnsi="TH SarabunPSK" w:cs="TH SarabunPSK"/>
          <w:sz w:val="32"/>
          <w:szCs w:val="32"/>
        </w:rPr>
        <w:t xml:space="preserve">25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3C33FB">
        <w:rPr>
          <w:rFonts w:ascii="TH SarabunPSK" w:hAnsi="TH SarabunPSK" w:cs="TH SarabunPSK"/>
          <w:sz w:val="32"/>
          <w:szCs w:val="32"/>
        </w:rPr>
        <w:t>2562</w:t>
      </w:r>
      <w:r w:rsidRPr="003C33FB">
        <w:rPr>
          <w:rFonts w:ascii="TH SarabunPSK" w:hAnsi="TH SarabunPSK" w:cs="TH SarabunPSK"/>
          <w:sz w:val="32"/>
          <w:szCs w:val="32"/>
          <w:cs/>
        </w:rPr>
        <w:t>)</w:t>
      </w:r>
    </w:p>
    <w:p w14:paraId="6359EE5D" w14:textId="555F801A" w:rsidR="00757FCE" w:rsidRPr="003C33FB" w:rsidRDefault="00757FCE" w:rsidP="00757FCE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  <w:cs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 xml:space="preserve">สว่าง อภัย. </w:t>
      </w:r>
      <w:r w:rsidR="00171AA8">
        <w:rPr>
          <w:rFonts w:ascii="TH SarabunPSK" w:hAnsi="TH SarabunPSK" w:cs="TH SarabunPSK" w:hint="cs"/>
          <w:sz w:val="32"/>
          <w:szCs w:val="32"/>
          <w:cs/>
        </w:rPr>
        <w:t>(</w:t>
      </w:r>
      <w:r w:rsidR="00171AA8">
        <w:rPr>
          <w:rFonts w:ascii="TH SarabunPSK" w:hAnsi="TH SarabunPSK" w:cs="TH SarabunPSK"/>
          <w:sz w:val="32"/>
          <w:szCs w:val="32"/>
        </w:rPr>
        <w:t>2563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C33FB">
        <w:rPr>
          <w:rFonts w:ascii="TH SarabunPSK" w:hAnsi="TH SarabunPSK" w:cs="TH SarabunPSK"/>
          <w:sz w:val="32"/>
          <w:szCs w:val="32"/>
          <w:cs/>
        </w:rPr>
        <w:t>เรื่องเล่าภูบ่อบิด [</w:t>
      </w:r>
      <w:r w:rsidR="00171AA8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3C33FB">
        <w:rPr>
          <w:rFonts w:ascii="TH SarabunPSK" w:hAnsi="TH SarabunPSK" w:cs="TH SarabunPSK"/>
          <w:sz w:val="32"/>
          <w:szCs w:val="32"/>
          <w:cs/>
        </w:rPr>
        <w:t>]</w:t>
      </w:r>
      <w:r w:rsidR="00171AA8" w:rsidRPr="00171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 xml:space="preserve">(วันที่ </w:t>
      </w:r>
      <w:r w:rsidR="00171AA8" w:rsidRPr="003C33FB">
        <w:rPr>
          <w:rFonts w:ascii="TH SarabunPSK" w:hAnsi="TH SarabunPSK" w:cs="TH SarabunPSK"/>
          <w:sz w:val="32"/>
          <w:szCs w:val="32"/>
        </w:rPr>
        <w:t xml:space="preserve">2 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171AA8" w:rsidRPr="003C33FB">
        <w:rPr>
          <w:rFonts w:ascii="TH SarabunPSK" w:hAnsi="TH SarabunPSK" w:cs="TH SarabunPSK"/>
          <w:sz w:val="32"/>
          <w:szCs w:val="32"/>
        </w:rPr>
        <w:t>2563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>).</w:t>
      </w:r>
    </w:p>
    <w:p w14:paraId="623CAB85" w14:textId="4176B95C" w:rsidR="00694CD7" w:rsidRDefault="00757FCE" w:rsidP="00757FCE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3C33FB">
        <w:rPr>
          <w:rFonts w:ascii="TH SarabunPSK" w:hAnsi="TH SarabunPSK" w:cs="TH SarabunPSK"/>
          <w:sz w:val="32"/>
          <w:szCs w:val="32"/>
          <w:cs/>
        </w:rPr>
        <w:t>สัมฤทธิ์ สุภามา.</w:t>
      </w:r>
      <w:r w:rsidR="00171A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71AA8">
        <w:rPr>
          <w:rFonts w:ascii="TH SarabunPSK" w:hAnsi="TH SarabunPSK" w:cs="TH SarabunPSK"/>
          <w:sz w:val="32"/>
          <w:szCs w:val="32"/>
        </w:rPr>
        <w:t>2563</w:t>
      </w:r>
      <w:r w:rsidR="00171AA8">
        <w:rPr>
          <w:rFonts w:ascii="TH SarabunPSK" w:hAnsi="TH SarabunPSK" w:cs="TH SarabunPSK" w:hint="cs"/>
          <w:sz w:val="32"/>
          <w:szCs w:val="32"/>
          <w:cs/>
        </w:rPr>
        <w:t>)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มิติที่เชื่อมโยมถึงสวนสาธารณะกุดป่อง</w:t>
      </w:r>
    </w:p>
    <w:p w14:paraId="71BFBA45" w14:textId="23F492FF" w:rsidR="00757FCE" w:rsidRPr="003C33FB" w:rsidRDefault="00694CD7" w:rsidP="00757FCE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7FCE" w:rsidRPr="003C33FB">
        <w:rPr>
          <w:rFonts w:ascii="TH SarabunPSK" w:hAnsi="TH SarabunPSK" w:cs="TH SarabunPSK"/>
          <w:sz w:val="32"/>
          <w:szCs w:val="32"/>
          <w:cs/>
        </w:rPr>
        <w:t xml:space="preserve"> [</w:t>
      </w:r>
      <w:r w:rsidR="00171AA8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="00757FCE" w:rsidRPr="003C33F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 xml:space="preserve">(วันที่ </w:t>
      </w:r>
      <w:r w:rsidR="00171AA8" w:rsidRPr="003C33FB">
        <w:rPr>
          <w:rFonts w:ascii="TH SarabunPSK" w:hAnsi="TH SarabunPSK" w:cs="TH SarabunPSK"/>
          <w:sz w:val="32"/>
          <w:szCs w:val="32"/>
        </w:rPr>
        <w:t xml:space="preserve">4 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171AA8" w:rsidRPr="003C33FB">
        <w:rPr>
          <w:rFonts w:ascii="TH SarabunPSK" w:hAnsi="TH SarabunPSK" w:cs="TH SarabunPSK"/>
          <w:sz w:val="32"/>
          <w:szCs w:val="32"/>
        </w:rPr>
        <w:t>2563</w:t>
      </w:r>
      <w:r w:rsidR="00171AA8" w:rsidRPr="003C33FB">
        <w:rPr>
          <w:rFonts w:ascii="TH SarabunPSK" w:hAnsi="TH SarabunPSK" w:cs="TH SarabunPSK"/>
          <w:sz w:val="32"/>
          <w:szCs w:val="32"/>
          <w:cs/>
        </w:rPr>
        <w:t>).</w:t>
      </w:r>
    </w:p>
    <w:p w14:paraId="4F935A64" w14:textId="02601E62" w:rsidR="009D5123" w:rsidRDefault="00257999" w:rsidP="00D637CD">
      <w:pPr>
        <w:tabs>
          <w:tab w:val="left" w:pos="900"/>
          <w:tab w:val="left" w:pos="1800"/>
          <w:tab w:val="left" w:pos="2520"/>
        </w:tabs>
        <w:ind w:left="900" w:hanging="900"/>
      </w:pPr>
      <w:proofErr w:type="spellStart"/>
      <w:r w:rsidRPr="003C33FB">
        <w:rPr>
          <w:rFonts w:ascii="TH SarabunPSK" w:hAnsi="TH SarabunPSK" w:cs="TH SarabunPSK"/>
          <w:sz w:val="32"/>
          <w:szCs w:val="32"/>
        </w:rPr>
        <w:t>Sachaya</w:t>
      </w:r>
      <w:proofErr w:type="spellEnd"/>
      <w:r w:rsidRPr="003C33FB">
        <w:rPr>
          <w:rFonts w:ascii="TH SarabunPSK" w:hAnsi="TH SarabunPSK" w:cs="TH SarabunPSK"/>
          <w:sz w:val="32"/>
          <w:szCs w:val="32"/>
          <w:cs/>
        </w:rPr>
        <w:t>.</w:t>
      </w:r>
      <w:r w:rsidRPr="003C33FB">
        <w:rPr>
          <w:rFonts w:ascii="TH SarabunPSK" w:hAnsi="TH SarabunPSK" w:cs="TH SarabunPSK"/>
          <w:sz w:val="32"/>
          <w:szCs w:val="32"/>
        </w:rPr>
        <w:t>t</w:t>
      </w:r>
      <w:r w:rsidR="00171AA8">
        <w:rPr>
          <w:rFonts w:ascii="TH SarabunPSK" w:hAnsi="TH SarabunPSK" w:cs="TH SarabunPSK" w:hint="cs"/>
          <w:sz w:val="32"/>
          <w:szCs w:val="32"/>
          <w:cs/>
        </w:rPr>
        <w:t>.</w:t>
      </w:r>
      <w:r w:rsidRPr="003C33FB">
        <w:rPr>
          <w:rFonts w:ascii="TH SarabunPSK" w:hAnsi="TH SarabunPSK" w:cs="TH SarabunPSK"/>
          <w:sz w:val="32"/>
          <w:szCs w:val="32"/>
        </w:rPr>
        <w:t xml:space="preserve"> </w:t>
      </w:r>
      <w:r w:rsidRPr="003C33FB">
        <w:rPr>
          <w:rFonts w:ascii="TH SarabunPSK" w:hAnsi="TH SarabunPSK" w:cs="TH SarabunPSK"/>
          <w:sz w:val="32"/>
          <w:szCs w:val="32"/>
          <w:cs/>
        </w:rPr>
        <w:t>(</w:t>
      </w:r>
      <w:r w:rsidRPr="003C33FB">
        <w:rPr>
          <w:rFonts w:ascii="TH SarabunPSK" w:hAnsi="TH SarabunPSK" w:cs="TH SarabunPSK"/>
          <w:sz w:val="32"/>
          <w:szCs w:val="32"/>
        </w:rPr>
        <w:t>2562</w:t>
      </w:r>
      <w:r w:rsidRPr="003C33FB">
        <w:rPr>
          <w:rFonts w:ascii="TH SarabunPSK" w:hAnsi="TH SarabunPSK" w:cs="TH SarabunPSK"/>
          <w:sz w:val="32"/>
          <w:szCs w:val="32"/>
          <w:cs/>
        </w:rPr>
        <w:t>)</w:t>
      </w:r>
      <w:r w:rsidR="00171AA8">
        <w:rPr>
          <w:rFonts w:ascii="TH SarabunPSK" w:hAnsi="TH SarabunPSK" w:cs="TH SarabunPSK" w:hint="cs"/>
          <w:sz w:val="32"/>
          <w:szCs w:val="32"/>
          <w:cs/>
        </w:rPr>
        <w:t>,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 ชวนเที่ยว </w:t>
      </w:r>
      <w:r w:rsidRPr="003C33FB">
        <w:rPr>
          <w:rFonts w:ascii="TH SarabunPSK" w:hAnsi="TH SarabunPSK" w:cs="TH SarabunPSK"/>
          <w:sz w:val="32"/>
          <w:szCs w:val="32"/>
        </w:rPr>
        <w:t xml:space="preserve">LOEI FAM FEST 2018 </w:t>
      </w:r>
      <w:r w:rsidRPr="003C33FB">
        <w:rPr>
          <w:rFonts w:ascii="TH SarabunPSK" w:hAnsi="TH SarabunPSK" w:cs="TH SarabunPSK"/>
          <w:sz w:val="32"/>
          <w:szCs w:val="32"/>
          <w:cs/>
        </w:rPr>
        <w:t>เทศกาลศิลปะ สายหมอกและดอกไม้เมืองเลย. (</w:t>
      </w:r>
      <w:hyperlink r:id="rId26" w:history="1"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http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travel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mthai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region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/198597.</w:t>
        </w:r>
        <w:r w:rsidRPr="003C33FB">
          <w:rPr>
            <w:rStyle w:val="af3"/>
            <w:rFonts w:ascii="TH SarabunPSK" w:hAnsi="TH SarabunPSK" w:cs="TH SarabunPSK"/>
            <w:color w:val="auto"/>
            <w:sz w:val="32"/>
            <w:szCs w:val="32"/>
            <w:u w:val="none"/>
          </w:rPr>
          <w:t>html</w:t>
        </w:r>
      </w:hyperlink>
      <w:r w:rsidRPr="003C33FB">
        <w:rPr>
          <w:rFonts w:ascii="TH SarabunPSK" w:hAnsi="TH SarabunPSK" w:cs="TH SarabunPSK"/>
          <w:sz w:val="32"/>
          <w:szCs w:val="32"/>
          <w:cs/>
        </w:rPr>
        <w:t xml:space="preserve">) (สืบค้นเมื่อ วันที่ </w:t>
      </w:r>
      <w:r w:rsidRPr="003C33FB">
        <w:rPr>
          <w:rFonts w:ascii="TH SarabunPSK" w:hAnsi="TH SarabunPSK" w:cs="TH SarabunPSK"/>
          <w:sz w:val="32"/>
          <w:szCs w:val="32"/>
        </w:rPr>
        <w:t xml:space="preserve">26 </w:t>
      </w:r>
      <w:r w:rsidRPr="003C33F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3C33FB">
        <w:rPr>
          <w:rFonts w:ascii="TH SarabunPSK" w:hAnsi="TH SarabunPSK" w:cs="TH SarabunPSK"/>
          <w:sz w:val="32"/>
          <w:szCs w:val="32"/>
        </w:rPr>
        <w:t>2562</w:t>
      </w:r>
      <w:r w:rsidRPr="003C33FB">
        <w:rPr>
          <w:rFonts w:ascii="TH SarabunPSK" w:hAnsi="TH SarabunPSK" w:cs="TH SarabunPSK"/>
          <w:sz w:val="32"/>
          <w:szCs w:val="32"/>
          <w:cs/>
        </w:rPr>
        <w:t>)</w:t>
      </w:r>
      <w:r w:rsidR="009D5123" w:rsidRPr="009D5123">
        <w:t xml:space="preserve"> </w:t>
      </w:r>
    </w:p>
    <w:p w14:paraId="64834E49" w14:textId="77777777" w:rsidR="00694CD7" w:rsidRPr="00171AA8" w:rsidRDefault="00694CD7">
      <w:pPr>
        <w:tabs>
          <w:tab w:val="left" w:pos="900"/>
          <w:tab w:val="left" w:pos="1800"/>
          <w:tab w:val="left" w:pos="2520"/>
        </w:tabs>
        <w:ind w:left="900" w:hanging="900"/>
        <w:rPr>
          <w:rFonts w:ascii="TH SarabunPSK" w:hAnsi="TH SarabunPSK" w:cs="TH SarabunPSK"/>
          <w:sz w:val="32"/>
          <w:szCs w:val="32"/>
        </w:rPr>
      </w:pPr>
    </w:p>
    <w:sectPr w:rsidR="00694CD7" w:rsidRPr="00171AA8" w:rsidSect="003C33FB">
      <w:type w:val="continuous"/>
      <w:pgSz w:w="11907" w:h="16840" w:code="9"/>
      <w:pgMar w:top="1701" w:right="1701" w:bottom="1985" w:left="1985" w:header="567" w:footer="56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C3F3" w14:textId="77777777" w:rsidR="009521A2" w:rsidRDefault="009521A2">
      <w:r>
        <w:separator/>
      </w:r>
    </w:p>
  </w:endnote>
  <w:endnote w:type="continuationSeparator" w:id="0">
    <w:p w14:paraId="23291E7B" w14:textId="77777777" w:rsidR="009521A2" w:rsidRDefault="009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Cord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49F" w14:textId="77777777" w:rsidR="004478FF" w:rsidRDefault="009B6770" w:rsidP="00BA7D4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8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D09767" w14:textId="77777777" w:rsidR="004478FF" w:rsidRDefault="004478FF" w:rsidP="00BA7D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3E9C" w14:textId="77777777" w:rsidR="004478FF" w:rsidRDefault="004478FF" w:rsidP="00BA7D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57AF" w14:textId="77777777" w:rsidR="009521A2" w:rsidRDefault="009521A2">
      <w:r>
        <w:separator/>
      </w:r>
    </w:p>
  </w:footnote>
  <w:footnote w:type="continuationSeparator" w:id="0">
    <w:p w14:paraId="2DD8212F" w14:textId="77777777" w:rsidR="009521A2" w:rsidRDefault="0095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0D2E" w14:textId="77777777" w:rsidR="004478FF" w:rsidRDefault="009B6770" w:rsidP="00BA7D4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8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9273A8" w14:textId="77777777" w:rsidR="004478FF" w:rsidRDefault="004478FF" w:rsidP="00A55BD7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145" w14:textId="77777777" w:rsidR="004478FF" w:rsidRDefault="004478FF" w:rsidP="004F428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886"/>
    <w:multiLevelType w:val="multilevel"/>
    <w:tmpl w:val="DE527B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" w15:restartNumberingAfterBreak="0">
    <w:nsid w:val="0D546F3B"/>
    <w:multiLevelType w:val="multilevel"/>
    <w:tmpl w:val="00087D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446FB1"/>
    <w:multiLevelType w:val="multilevel"/>
    <w:tmpl w:val="7F1E29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E4A51FA"/>
    <w:multiLevelType w:val="hybridMultilevel"/>
    <w:tmpl w:val="B8866730"/>
    <w:lvl w:ilvl="0" w:tplc="3AFE946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0331520"/>
    <w:multiLevelType w:val="singleLevel"/>
    <w:tmpl w:val="32AC7598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</w:rPr>
    </w:lvl>
  </w:abstractNum>
  <w:abstractNum w:abstractNumId="5" w15:restartNumberingAfterBreak="0">
    <w:nsid w:val="16DD5AFA"/>
    <w:multiLevelType w:val="multilevel"/>
    <w:tmpl w:val="FC0A92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6" w15:restartNumberingAfterBreak="0">
    <w:nsid w:val="1AE85CFB"/>
    <w:multiLevelType w:val="multilevel"/>
    <w:tmpl w:val="90940F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963451"/>
    <w:multiLevelType w:val="hybridMultilevel"/>
    <w:tmpl w:val="FCA4C306"/>
    <w:lvl w:ilvl="0" w:tplc="770A52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183903"/>
    <w:multiLevelType w:val="hybridMultilevel"/>
    <w:tmpl w:val="42F41660"/>
    <w:lvl w:ilvl="0" w:tplc="F96C6E34">
      <w:start w:val="2544"/>
      <w:numFmt w:val="decimal"/>
      <w:lvlText w:val="%1"/>
      <w:lvlJc w:val="left"/>
      <w:pPr>
        <w:tabs>
          <w:tab w:val="num" w:pos="3465"/>
        </w:tabs>
        <w:ind w:left="346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1CB108A"/>
    <w:multiLevelType w:val="multilevel"/>
    <w:tmpl w:val="7910D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0" w15:restartNumberingAfterBreak="0">
    <w:nsid w:val="25AA3388"/>
    <w:multiLevelType w:val="hybridMultilevel"/>
    <w:tmpl w:val="6D943F56"/>
    <w:lvl w:ilvl="0" w:tplc="28AA82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7977AAE"/>
    <w:multiLevelType w:val="singleLevel"/>
    <w:tmpl w:val="9EC8F6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8AC12FB"/>
    <w:multiLevelType w:val="hybridMultilevel"/>
    <w:tmpl w:val="DBD6209E"/>
    <w:lvl w:ilvl="0" w:tplc="A7C6D7B2">
      <w:numFmt w:val="bullet"/>
      <w:lvlText w:val=""/>
      <w:lvlJc w:val="left"/>
      <w:pPr>
        <w:tabs>
          <w:tab w:val="num" w:pos="750"/>
        </w:tabs>
        <w:ind w:left="750" w:hanging="390"/>
      </w:pPr>
      <w:rPr>
        <w:rFonts w:ascii="Wingdings 2" w:eastAsia="SimSun" w:hAnsi="Wingdings 2" w:cs="Angsan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34D5B"/>
    <w:multiLevelType w:val="multilevel"/>
    <w:tmpl w:val="BC268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2F3A7474"/>
    <w:multiLevelType w:val="multilevel"/>
    <w:tmpl w:val="BB2E5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2046DEF"/>
    <w:multiLevelType w:val="multilevel"/>
    <w:tmpl w:val="6B8C6E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0536BC"/>
    <w:multiLevelType w:val="multilevel"/>
    <w:tmpl w:val="3C38B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BB54B6D"/>
    <w:multiLevelType w:val="hybridMultilevel"/>
    <w:tmpl w:val="4E6AA0B2"/>
    <w:lvl w:ilvl="0" w:tplc="7FE0331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40356622"/>
    <w:multiLevelType w:val="hybridMultilevel"/>
    <w:tmpl w:val="6BB45AEA"/>
    <w:lvl w:ilvl="0" w:tplc="EF680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23048C"/>
    <w:multiLevelType w:val="multilevel"/>
    <w:tmpl w:val="22E61E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4"/>
      <w:numFmt w:val="decimal"/>
      <w:lvlText w:val="%1.%2)"/>
      <w:lvlJc w:val="left"/>
      <w:pPr>
        <w:tabs>
          <w:tab w:val="num" w:pos="2055"/>
        </w:tabs>
        <w:ind w:left="205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0" w15:restartNumberingAfterBreak="0">
    <w:nsid w:val="48604656"/>
    <w:multiLevelType w:val="multilevel"/>
    <w:tmpl w:val="0F4C57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A18404C"/>
    <w:multiLevelType w:val="multilevel"/>
    <w:tmpl w:val="DD580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BD7293A"/>
    <w:multiLevelType w:val="multilevel"/>
    <w:tmpl w:val="B60673C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1"/>
      <w:numFmt w:val="decimal"/>
      <w:lvlText w:val="%1.%2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3" w15:restartNumberingAfterBreak="0">
    <w:nsid w:val="5242658B"/>
    <w:multiLevelType w:val="hybridMultilevel"/>
    <w:tmpl w:val="F9085318"/>
    <w:lvl w:ilvl="0" w:tplc="D510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4F6532"/>
    <w:multiLevelType w:val="multilevel"/>
    <w:tmpl w:val="D152E4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7CB4AE1"/>
    <w:multiLevelType w:val="multilevel"/>
    <w:tmpl w:val="721AD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B934E5"/>
    <w:multiLevelType w:val="multilevel"/>
    <w:tmpl w:val="D1DC91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5040F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AB695F"/>
    <w:multiLevelType w:val="multilevel"/>
    <w:tmpl w:val="7612FA3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9" w15:restartNumberingAfterBreak="0">
    <w:nsid w:val="66B45F0F"/>
    <w:multiLevelType w:val="multilevel"/>
    <w:tmpl w:val="3EA0F2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A9F1E23"/>
    <w:multiLevelType w:val="multilevel"/>
    <w:tmpl w:val="DD580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600DC9"/>
    <w:multiLevelType w:val="hybridMultilevel"/>
    <w:tmpl w:val="84B48BBE"/>
    <w:lvl w:ilvl="0" w:tplc="675E2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72FB3"/>
    <w:multiLevelType w:val="multilevel"/>
    <w:tmpl w:val="5FEA1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 w15:restartNumberingAfterBreak="0">
    <w:nsid w:val="7BA534B2"/>
    <w:multiLevelType w:val="multilevel"/>
    <w:tmpl w:val="C1B27D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20"/>
  </w:num>
  <w:num w:numId="5">
    <w:abstractNumId w:val="28"/>
  </w:num>
  <w:num w:numId="6">
    <w:abstractNumId w:val="29"/>
  </w:num>
  <w:num w:numId="7">
    <w:abstractNumId w:val="15"/>
  </w:num>
  <w:num w:numId="8">
    <w:abstractNumId w:val="9"/>
  </w:num>
  <w:num w:numId="9">
    <w:abstractNumId w:val="22"/>
  </w:num>
  <w:num w:numId="10">
    <w:abstractNumId w:val="19"/>
  </w:num>
  <w:num w:numId="11">
    <w:abstractNumId w:val="11"/>
  </w:num>
  <w:num w:numId="12">
    <w:abstractNumId w:val="12"/>
  </w:num>
  <w:num w:numId="13">
    <w:abstractNumId w:val="3"/>
  </w:num>
  <w:num w:numId="14">
    <w:abstractNumId w:val="17"/>
  </w:num>
  <w:num w:numId="15">
    <w:abstractNumId w:val="27"/>
  </w:num>
  <w:num w:numId="16">
    <w:abstractNumId w:val="2"/>
  </w:num>
  <w:num w:numId="17">
    <w:abstractNumId w:val="13"/>
  </w:num>
  <w:num w:numId="18">
    <w:abstractNumId w:val="4"/>
  </w:num>
  <w:num w:numId="19">
    <w:abstractNumId w:val="5"/>
  </w:num>
  <w:num w:numId="20">
    <w:abstractNumId w:val="14"/>
  </w:num>
  <w:num w:numId="21">
    <w:abstractNumId w:val="32"/>
  </w:num>
  <w:num w:numId="22">
    <w:abstractNumId w:val="1"/>
  </w:num>
  <w:num w:numId="23">
    <w:abstractNumId w:val="30"/>
  </w:num>
  <w:num w:numId="24">
    <w:abstractNumId w:val="6"/>
  </w:num>
  <w:num w:numId="25">
    <w:abstractNumId w:val="16"/>
  </w:num>
  <w:num w:numId="26">
    <w:abstractNumId w:val="33"/>
  </w:num>
  <w:num w:numId="27">
    <w:abstractNumId w:val="21"/>
  </w:num>
  <w:num w:numId="28">
    <w:abstractNumId w:val="25"/>
  </w:num>
  <w:num w:numId="29">
    <w:abstractNumId w:val="10"/>
  </w:num>
  <w:num w:numId="30">
    <w:abstractNumId w:val="8"/>
  </w:num>
  <w:num w:numId="31">
    <w:abstractNumId w:val="18"/>
  </w:num>
  <w:num w:numId="32">
    <w:abstractNumId w:val="23"/>
  </w:num>
  <w:num w:numId="33">
    <w:abstractNumId w:val="3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31"/>
    <w:rsid w:val="00004ECE"/>
    <w:rsid w:val="00005760"/>
    <w:rsid w:val="00007F00"/>
    <w:rsid w:val="000124AD"/>
    <w:rsid w:val="00013CBE"/>
    <w:rsid w:val="00015CB9"/>
    <w:rsid w:val="00024981"/>
    <w:rsid w:val="00026198"/>
    <w:rsid w:val="0004086F"/>
    <w:rsid w:val="00040A36"/>
    <w:rsid w:val="000418EA"/>
    <w:rsid w:val="0004281F"/>
    <w:rsid w:val="00046088"/>
    <w:rsid w:val="0004686E"/>
    <w:rsid w:val="000531B3"/>
    <w:rsid w:val="0005713C"/>
    <w:rsid w:val="00064695"/>
    <w:rsid w:val="0006726B"/>
    <w:rsid w:val="00082714"/>
    <w:rsid w:val="000866EB"/>
    <w:rsid w:val="00087468"/>
    <w:rsid w:val="00095120"/>
    <w:rsid w:val="000A16F1"/>
    <w:rsid w:val="000A519A"/>
    <w:rsid w:val="000C22E9"/>
    <w:rsid w:val="000C496F"/>
    <w:rsid w:val="000C74FB"/>
    <w:rsid w:val="000D306E"/>
    <w:rsid w:val="000F4FE4"/>
    <w:rsid w:val="000F7B7E"/>
    <w:rsid w:val="00102F94"/>
    <w:rsid w:val="00103C48"/>
    <w:rsid w:val="001041A7"/>
    <w:rsid w:val="00106267"/>
    <w:rsid w:val="00106CFE"/>
    <w:rsid w:val="001214A4"/>
    <w:rsid w:val="00126192"/>
    <w:rsid w:val="001372EC"/>
    <w:rsid w:val="00151038"/>
    <w:rsid w:val="00154CB3"/>
    <w:rsid w:val="00171AA8"/>
    <w:rsid w:val="00182D60"/>
    <w:rsid w:val="001A5203"/>
    <w:rsid w:val="001A745A"/>
    <w:rsid w:val="001B1479"/>
    <w:rsid w:val="001C4EB6"/>
    <w:rsid w:val="001C751C"/>
    <w:rsid w:val="001D72F2"/>
    <w:rsid w:val="001F1AD6"/>
    <w:rsid w:val="00201FEC"/>
    <w:rsid w:val="00203F5A"/>
    <w:rsid w:val="002065F5"/>
    <w:rsid w:val="002154B3"/>
    <w:rsid w:val="002234B9"/>
    <w:rsid w:val="00223F76"/>
    <w:rsid w:val="00226DB1"/>
    <w:rsid w:val="00246369"/>
    <w:rsid w:val="00247FCC"/>
    <w:rsid w:val="00253165"/>
    <w:rsid w:val="002572AD"/>
    <w:rsid w:val="00257999"/>
    <w:rsid w:val="00272942"/>
    <w:rsid w:val="00284AFA"/>
    <w:rsid w:val="00285F7A"/>
    <w:rsid w:val="002867C6"/>
    <w:rsid w:val="002A0FDB"/>
    <w:rsid w:val="002A29E7"/>
    <w:rsid w:val="002A7635"/>
    <w:rsid w:val="002B4FDE"/>
    <w:rsid w:val="002C3BF8"/>
    <w:rsid w:val="002C71FB"/>
    <w:rsid w:val="002C776F"/>
    <w:rsid w:val="002D10D8"/>
    <w:rsid w:val="002F2E56"/>
    <w:rsid w:val="002F4DB6"/>
    <w:rsid w:val="003024D6"/>
    <w:rsid w:val="0031337E"/>
    <w:rsid w:val="0031481E"/>
    <w:rsid w:val="00333233"/>
    <w:rsid w:val="00334EED"/>
    <w:rsid w:val="00340AD3"/>
    <w:rsid w:val="00344603"/>
    <w:rsid w:val="00345B26"/>
    <w:rsid w:val="00350437"/>
    <w:rsid w:val="003505AB"/>
    <w:rsid w:val="00351219"/>
    <w:rsid w:val="0035153E"/>
    <w:rsid w:val="00351DB6"/>
    <w:rsid w:val="00352DCB"/>
    <w:rsid w:val="00353682"/>
    <w:rsid w:val="00357A59"/>
    <w:rsid w:val="00357FD1"/>
    <w:rsid w:val="00361308"/>
    <w:rsid w:val="00361D2B"/>
    <w:rsid w:val="00367B0B"/>
    <w:rsid w:val="00370B31"/>
    <w:rsid w:val="00393961"/>
    <w:rsid w:val="003A6ECC"/>
    <w:rsid w:val="003B5DFC"/>
    <w:rsid w:val="003C23C7"/>
    <w:rsid w:val="003C33FB"/>
    <w:rsid w:val="003D6088"/>
    <w:rsid w:val="003E1139"/>
    <w:rsid w:val="003F3453"/>
    <w:rsid w:val="003F34D8"/>
    <w:rsid w:val="003F4C14"/>
    <w:rsid w:val="003F5663"/>
    <w:rsid w:val="00401E14"/>
    <w:rsid w:val="00401E4A"/>
    <w:rsid w:val="004024C9"/>
    <w:rsid w:val="00410E23"/>
    <w:rsid w:val="00413402"/>
    <w:rsid w:val="004201D7"/>
    <w:rsid w:val="0042118A"/>
    <w:rsid w:val="004234FE"/>
    <w:rsid w:val="00430C18"/>
    <w:rsid w:val="00434F3A"/>
    <w:rsid w:val="00437DA3"/>
    <w:rsid w:val="00445B34"/>
    <w:rsid w:val="004478FF"/>
    <w:rsid w:val="0045119B"/>
    <w:rsid w:val="0045487A"/>
    <w:rsid w:val="00455260"/>
    <w:rsid w:val="00455E15"/>
    <w:rsid w:val="00456A04"/>
    <w:rsid w:val="00457FC1"/>
    <w:rsid w:val="004608E4"/>
    <w:rsid w:val="00461CD0"/>
    <w:rsid w:val="00466F0D"/>
    <w:rsid w:val="004801CC"/>
    <w:rsid w:val="00485312"/>
    <w:rsid w:val="00487BF6"/>
    <w:rsid w:val="0049487E"/>
    <w:rsid w:val="00496BE3"/>
    <w:rsid w:val="0049782B"/>
    <w:rsid w:val="004A1513"/>
    <w:rsid w:val="004A1DBA"/>
    <w:rsid w:val="004A216A"/>
    <w:rsid w:val="004B1C45"/>
    <w:rsid w:val="004C598A"/>
    <w:rsid w:val="004C6200"/>
    <w:rsid w:val="004C70D4"/>
    <w:rsid w:val="004D784D"/>
    <w:rsid w:val="004E1C1C"/>
    <w:rsid w:val="004E6879"/>
    <w:rsid w:val="004F428D"/>
    <w:rsid w:val="00500F48"/>
    <w:rsid w:val="0050145C"/>
    <w:rsid w:val="005023C5"/>
    <w:rsid w:val="005062FD"/>
    <w:rsid w:val="00511A46"/>
    <w:rsid w:val="00517208"/>
    <w:rsid w:val="00527C72"/>
    <w:rsid w:val="00531FB6"/>
    <w:rsid w:val="00533740"/>
    <w:rsid w:val="00537A4B"/>
    <w:rsid w:val="00541616"/>
    <w:rsid w:val="005420AA"/>
    <w:rsid w:val="0054408C"/>
    <w:rsid w:val="00553462"/>
    <w:rsid w:val="00553A35"/>
    <w:rsid w:val="00556DEF"/>
    <w:rsid w:val="0056455A"/>
    <w:rsid w:val="00565185"/>
    <w:rsid w:val="005729AF"/>
    <w:rsid w:val="005752EA"/>
    <w:rsid w:val="0057616F"/>
    <w:rsid w:val="00583576"/>
    <w:rsid w:val="00585E5C"/>
    <w:rsid w:val="005879ED"/>
    <w:rsid w:val="005A430A"/>
    <w:rsid w:val="005A64E9"/>
    <w:rsid w:val="005C3AC3"/>
    <w:rsid w:val="005C541A"/>
    <w:rsid w:val="005D7C23"/>
    <w:rsid w:val="005E12DD"/>
    <w:rsid w:val="005E7D75"/>
    <w:rsid w:val="005F1C7B"/>
    <w:rsid w:val="005F4A17"/>
    <w:rsid w:val="005F5EA3"/>
    <w:rsid w:val="00605025"/>
    <w:rsid w:val="0060593B"/>
    <w:rsid w:val="00607BBD"/>
    <w:rsid w:val="00616568"/>
    <w:rsid w:val="00632613"/>
    <w:rsid w:val="00633318"/>
    <w:rsid w:val="00633E59"/>
    <w:rsid w:val="006364D5"/>
    <w:rsid w:val="006372AB"/>
    <w:rsid w:val="00645CA9"/>
    <w:rsid w:val="00646319"/>
    <w:rsid w:val="00647669"/>
    <w:rsid w:val="00653F02"/>
    <w:rsid w:val="00654A6E"/>
    <w:rsid w:val="0065615B"/>
    <w:rsid w:val="006615DA"/>
    <w:rsid w:val="00671148"/>
    <w:rsid w:val="00673C99"/>
    <w:rsid w:val="006873D6"/>
    <w:rsid w:val="00693C31"/>
    <w:rsid w:val="00694684"/>
    <w:rsid w:val="00694CD7"/>
    <w:rsid w:val="006A440A"/>
    <w:rsid w:val="006A572E"/>
    <w:rsid w:val="006B3350"/>
    <w:rsid w:val="006B459C"/>
    <w:rsid w:val="006B542F"/>
    <w:rsid w:val="006C0A4B"/>
    <w:rsid w:val="006C13C5"/>
    <w:rsid w:val="006C1FA0"/>
    <w:rsid w:val="006C4E07"/>
    <w:rsid w:val="006C4EFB"/>
    <w:rsid w:val="006D2F90"/>
    <w:rsid w:val="006D53EC"/>
    <w:rsid w:val="006E1165"/>
    <w:rsid w:val="006F11B1"/>
    <w:rsid w:val="006F4AEE"/>
    <w:rsid w:val="0070216F"/>
    <w:rsid w:val="007102F3"/>
    <w:rsid w:val="007150E4"/>
    <w:rsid w:val="00724075"/>
    <w:rsid w:val="00730396"/>
    <w:rsid w:val="0073379B"/>
    <w:rsid w:val="00737748"/>
    <w:rsid w:val="00740326"/>
    <w:rsid w:val="00741CD0"/>
    <w:rsid w:val="00757FCE"/>
    <w:rsid w:val="00765427"/>
    <w:rsid w:val="00773AAC"/>
    <w:rsid w:val="00777596"/>
    <w:rsid w:val="00777FEB"/>
    <w:rsid w:val="00781011"/>
    <w:rsid w:val="00793506"/>
    <w:rsid w:val="007A049A"/>
    <w:rsid w:val="007A3016"/>
    <w:rsid w:val="007A379F"/>
    <w:rsid w:val="007A44B2"/>
    <w:rsid w:val="007A65D7"/>
    <w:rsid w:val="007A6932"/>
    <w:rsid w:val="007B2F8F"/>
    <w:rsid w:val="007B5F28"/>
    <w:rsid w:val="007C0CE6"/>
    <w:rsid w:val="007C51C5"/>
    <w:rsid w:val="007C7178"/>
    <w:rsid w:val="007D14D3"/>
    <w:rsid w:val="007D3E63"/>
    <w:rsid w:val="007D67FF"/>
    <w:rsid w:val="007E186C"/>
    <w:rsid w:val="007E20D1"/>
    <w:rsid w:val="007E59F5"/>
    <w:rsid w:val="007E6C0D"/>
    <w:rsid w:val="007E760A"/>
    <w:rsid w:val="007F092F"/>
    <w:rsid w:val="007F6174"/>
    <w:rsid w:val="007F68BF"/>
    <w:rsid w:val="0081626B"/>
    <w:rsid w:val="00821591"/>
    <w:rsid w:val="00825524"/>
    <w:rsid w:val="0082603D"/>
    <w:rsid w:val="0083060F"/>
    <w:rsid w:val="00835437"/>
    <w:rsid w:val="00844777"/>
    <w:rsid w:val="0085273A"/>
    <w:rsid w:val="008544E1"/>
    <w:rsid w:val="00856612"/>
    <w:rsid w:val="00857590"/>
    <w:rsid w:val="00857C79"/>
    <w:rsid w:val="0086516A"/>
    <w:rsid w:val="0086603D"/>
    <w:rsid w:val="008702B1"/>
    <w:rsid w:val="008724A4"/>
    <w:rsid w:val="00876F03"/>
    <w:rsid w:val="00880F72"/>
    <w:rsid w:val="008849B2"/>
    <w:rsid w:val="00886819"/>
    <w:rsid w:val="008929B0"/>
    <w:rsid w:val="00893F50"/>
    <w:rsid w:val="0089599A"/>
    <w:rsid w:val="008A09A6"/>
    <w:rsid w:val="008A5506"/>
    <w:rsid w:val="008B2B72"/>
    <w:rsid w:val="008B472E"/>
    <w:rsid w:val="008B6827"/>
    <w:rsid w:val="008B7A99"/>
    <w:rsid w:val="008C1AEB"/>
    <w:rsid w:val="008C3B58"/>
    <w:rsid w:val="008C4AB3"/>
    <w:rsid w:val="008D5930"/>
    <w:rsid w:val="008D5A3E"/>
    <w:rsid w:val="008D738F"/>
    <w:rsid w:val="008F0E47"/>
    <w:rsid w:val="008F2DA5"/>
    <w:rsid w:val="009010B5"/>
    <w:rsid w:val="00902C6E"/>
    <w:rsid w:val="0090513E"/>
    <w:rsid w:val="00910AD7"/>
    <w:rsid w:val="00922D75"/>
    <w:rsid w:val="00924FD6"/>
    <w:rsid w:val="00942402"/>
    <w:rsid w:val="009465BB"/>
    <w:rsid w:val="00947A36"/>
    <w:rsid w:val="009521A2"/>
    <w:rsid w:val="0095332B"/>
    <w:rsid w:val="00956F6D"/>
    <w:rsid w:val="00960142"/>
    <w:rsid w:val="0096590F"/>
    <w:rsid w:val="00965ED6"/>
    <w:rsid w:val="00967A0A"/>
    <w:rsid w:val="009741AD"/>
    <w:rsid w:val="00974F09"/>
    <w:rsid w:val="00977BF7"/>
    <w:rsid w:val="0098066B"/>
    <w:rsid w:val="00985637"/>
    <w:rsid w:val="00991DA0"/>
    <w:rsid w:val="00993142"/>
    <w:rsid w:val="00993F86"/>
    <w:rsid w:val="009A56E1"/>
    <w:rsid w:val="009A692F"/>
    <w:rsid w:val="009B0D1B"/>
    <w:rsid w:val="009B30C9"/>
    <w:rsid w:val="009B6770"/>
    <w:rsid w:val="009C0E2D"/>
    <w:rsid w:val="009C30CC"/>
    <w:rsid w:val="009C45E2"/>
    <w:rsid w:val="009D0351"/>
    <w:rsid w:val="009D0EE6"/>
    <w:rsid w:val="009D5123"/>
    <w:rsid w:val="009E5A8F"/>
    <w:rsid w:val="009F2C27"/>
    <w:rsid w:val="009F607F"/>
    <w:rsid w:val="009F6918"/>
    <w:rsid w:val="00A0101C"/>
    <w:rsid w:val="00A02B08"/>
    <w:rsid w:val="00A11B9D"/>
    <w:rsid w:val="00A15A6E"/>
    <w:rsid w:val="00A17E71"/>
    <w:rsid w:val="00A21ECD"/>
    <w:rsid w:val="00A26C13"/>
    <w:rsid w:val="00A27B46"/>
    <w:rsid w:val="00A44095"/>
    <w:rsid w:val="00A52B65"/>
    <w:rsid w:val="00A5430E"/>
    <w:rsid w:val="00A55BD7"/>
    <w:rsid w:val="00A57D2C"/>
    <w:rsid w:val="00A62EF7"/>
    <w:rsid w:val="00A644C9"/>
    <w:rsid w:val="00A72833"/>
    <w:rsid w:val="00A740B2"/>
    <w:rsid w:val="00A753AE"/>
    <w:rsid w:val="00A77DD6"/>
    <w:rsid w:val="00A82D3C"/>
    <w:rsid w:val="00A911CB"/>
    <w:rsid w:val="00A95B4F"/>
    <w:rsid w:val="00AA6AFF"/>
    <w:rsid w:val="00AA7B00"/>
    <w:rsid w:val="00AB22E5"/>
    <w:rsid w:val="00AB261A"/>
    <w:rsid w:val="00AB4A60"/>
    <w:rsid w:val="00AB5323"/>
    <w:rsid w:val="00AB5A30"/>
    <w:rsid w:val="00AC3A82"/>
    <w:rsid w:val="00AC761F"/>
    <w:rsid w:val="00AE4288"/>
    <w:rsid w:val="00AE7534"/>
    <w:rsid w:val="00AE753C"/>
    <w:rsid w:val="00AF225D"/>
    <w:rsid w:val="00AF779D"/>
    <w:rsid w:val="00B102E3"/>
    <w:rsid w:val="00B125D8"/>
    <w:rsid w:val="00B12A85"/>
    <w:rsid w:val="00B16728"/>
    <w:rsid w:val="00B170B9"/>
    <w:rsid w:val="00B21965"/>
    <w:rsid w:val="00B239C5"/>
    <w:rsid w:val="00B24ED4"/>
    <w:rsid w:val="00B256D9"/>
    <w:rsid w:val="00B268AD"/>
    <w:rsid w:val="00B338BF"/>
    <w:rsid w:val="00B35ECD"/>
    <w:rsid w:val="00B50F58"/>
    <w:rsid w:val="00B52F37"/>
    <w:rsid w:val="00B54197"/>
    <w:rsid w:val="00B72C9C"/>
    <w:rsid w:val="00B7335D"/>
    <w:rsid w:val="00B7358B"/>
    <w:rsid w:val="00B74272"/>
    <w:rsid w:val="00B823E7"/>
    <w:rsid w:val="00B82954"/>
    <w:rsid w:val="00B963B2"/>
    <w:rsid w:val="00BA05F3"/>
    <w:rsid w:val="00BA1909"/>
    <w:rsid w:val="00BA70C6"/>
    <w:rsid w:val="00BA770C"/>
    <w:rsid w:val="00BA7A29"/>
    <w:rsid w:val="00BA7D4E"/>
    <w:rsid w:val="00BB0C24"/>
    <w:rsid w:val="00BB6459"/>
    <w:rsid w:val="00BC1B26"/>
    <w:rsid w:val="00BC253F"/>
    <w:rsid w:val="00BC3D54"/>
    <w:rsid w:val="00BC7032"/>
    <w:rsid w:val="00BD1783"/>
    <w:rsid w:val="00BD79BD"/>
    <w:rsid w:val="00BE4784"/>
    <w:rsid w:val="00BF5148"/>
    <w:rsid w:val="00C23F41"/>
    <w:rsid w:val="00C3329C"/>
    <w:rsid w:val="00C34560"/>
    <w:rsid w:val="00C35643"/>
    <w:rsid w:val="00C36E67"/>
    <w:rsid w:val="00C467A8"/>
    <w:rsid w:val="00C47110"/>
    <w:rsid w:val="00C50EDA"/>
    <w:rsid w:val="00C5283C"/>
    <w:rsid w:val="00C52CE4"/>
    <w:rsid w:val="00C55AF0"/>
    <w:rsid w:val="00C666A7"/>
    <w:rsid w:val="00C668FF"/>
    <w:rsid w:val="00C6739F"/>
    <w:rsid w:val="00C72AEC"/>
    <w:rsid w:val="00C77146"/>
    <w:rsid w:val="00C81774"/>
    <w:rsid w:val="00C92C90"/>
    <w:rsid w:val="00C94AD8"/>
    <w:rsid w:val="00C97F9D"/>
    <w:rsid w:val="00CB6F7A"/>
    <w:rsid w:val="00CC684A"/>
    <w:rsid w:val="00CC6FE9"/>
    <w:rsid w:val="00CC7B1F"/>
    <w:rsid w:val="00CD60D6"/>
    <w:rsid w:val="00CE3CE4"/>
    <w:rsid w:val="00CF10D8"/>
    <w:rsid w:val="00CF192B"/>
    <w:rsid w:val="00CF4B27"/>
    <w:rsid w:val="00D0619B"/>
    <w:rsid w:val="00D06CFC"/>
    <w:rsid w:val="00D13C55"/>
    <w:rsid w:val="00D17C95"/>
    <w:rsid w:val="00D2076F"/>
    <w:rsid w:val="00D22094"/>
    <w:rsid w:val="00D23B3A"/>
    <w:rsid w:val="00D24228"/>
    <w:rsid w:val="00D2494B"/>
    <w:rsid w:val="00D25914"/>
    <w:rsid w:val="00D3290F"/>
    <w:rsid w:val="00D32DE5"/>
    <w:rsid w:val="00D3558C"/>
    <w:rsid w:val="00D37561"/>
    <w:rsid w:val="00D40EBB"/>
    <w:rsid w:val="00D4213D"/>
    <w:rsid w:val="00D544A9"/>
    <w:rsid w:val="00D5775E"/>
    <w:rsid w:val="00D636F0"/>
    <w:rsid w:val="00D637CD"/>
    <w:rsid w:val="00D71278"/>
    <w:rsid w:val="00D7360E"/>
    <w:rsid w:val="00D76653"/>
    <w:rsid w:val="00D92022"/>
    <w:rsid w:val="00D93539"/>
    <w:rsid w:val="00D97D77"/>
    <w:rsid w:val="00DA152D"/>
    <w:rsid w:val="00DA3502"/>
    <w:rsid w:val="00DA4344"/>
    <w:rsid w:val="00DA5AD1"/>
    <w:rsid w:val="00DB1E37"/>
    <w:rsid w:val="00DB2C41"/>
    <w:rsid w:val="00DB78D3"/>
    <w:rsid w:val="00DC33E2"/>
    <w:rsid w:val="00DC63D7"/>
    <w:rsid w:val="00DD3937"/>
    <w:rsid w:val="00DD5B0C"/>
    <w:rsid w:val="00DE30EC"/>
    <w:rsid w:val="00DE33F9"/>
    <w:rsid w:val="00DF0877"/>
    <w:rsid w:val="00DF602B"/>
    <w:rsid w:val="00E000AB"/>
    <w:rsid w:val="00E03559"/>
    <w:rsid w:val="00E056E4"/>
    <w:rsid w:val="00E0658A"/>
    <w:rsid w:val="00E21362"/>
    <w:rsid w:val="00E23F5B"/>
    <w:rsid w:val="00E26A35"/>
    <w:rsid w:val="00E318AB"/>
    <w:rsid w:val="00E44BCB"/>
    <w:rsid w:val="00E46450"/>
    <w:rsid w:val="00E51EEF"/>
    <w:rsid w:val="00E52110"/>
    <w:rsid w:val="00E529E9"/>
    <w:rsid w:val="00E6553D"/>
    <w:rsid w:val="00E676BD"/>
    <w:rsid w:val="00E742DE"/>
    <w:rsid w:val="00E74C73"/>
    <w:rsid w:val="00E7676A"/>
    <w:rsid w:val="00E813EC"/>
    <w:rsid w:val="00E91DDD"/>
    <w:rsid w:val="00E942F7"/>
    <w:rsid w:val="00E962B0"/>
    <w:rsid w:val="00EA0BD8"/>
    <w:rsid w:val="00EA0C78"/>
    <w:rsid w:val="00EB5996"/>
    <w:rsid w:val="00EC139C"/>
    <w:rsid w:val="00EC290C"/>
    <w:rsid w:val="00EC3E15"/>
    <w:rsid w:val="00EC7D9B"/>
    <w:rsid w:val="00EF69DD"/>
    <w:rsid w:val="00F02DF5"/>
    <w:rsid w:val="00F05853"/>
    <w:rsid w:val="00F1136E"/>
    <w:rsid w:val="00F16D2C"/>
    <w:rsid w:val="00F253E9"/>
    <w:rsid w:val="00F42AB1"/>
    <w:rsid w:val="00F44FAB"/>
    <w:rsid w:val="00F505AF"/>
    <w:rsid w:val="00F5438F"/>
    <w:rsid w:val="00F66D40"/>
    <w:rsid w:val="00F72E62"/>
    <w:rsid w:val="00F749F3"/>
    <w:rsid w:val="00F77DB3"/>
    <w:rsid w:val="00F77E5C"/>
    <w:rsid w:val="00F77FB4"/>
    <w:rsid w:val="00F81659"/>
    <w:rsid w:val="00F852E1"/>
    <w:rsid w:val="00F8750A"/>
    <w:rsid w:val="00F92DE4"/>
    <w:rsid w:val="00F958BC"/>
    <w:rsid w:val="00FA5A84"/>
    <w:rsid w:val="00FB1B79"/>
    <w:rsid w:val="00FB32A9"/>
    <w:rsid w:val="00FC6602"/>
    <w:rsid w:val="00FC7B31"/>
    <w:rsid w:val="00FD4CDE"/>
    <w:rsid w:val="00FD515E"/>
    <w:rsid w:val="00FD6CA4"/>
    <w:rsid w:val="00FE1A6A"/>
    <w:rsid w:val="00FF46D9"/>
    <w:rsid w:val="00FF747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B508F"/>
  <w15:chartTrackingRefBased/>
  <w15:docId w15:val="{1E2CB812-4435-4FDA-822B-0B06E620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86E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823E7"/>
    <w:pPr>
      <w:keepNext/>
      <w:spacing w:before="240" w:after="60"/>
      <w:jc w:val="center"/>
      <w:outlineLvl w:val="0"/>
    </w:pPr>
    <w:rPr>
      <w:rFonts w:ascii="Angsana New" w:eastAsia="Times New Roman" w:hAnsi="Angsana New"/>
      <w:b/>
      <w:bCs/>
      <w:kern w:val="28"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B823E7"/>
    <w:pPr>
      <w:keepNext/>
      <w:ind w:firstLine="720"/>
      <w:jc w:val="center"/>
      <w:outlineLvl w:val="1"/>
    </w:pPr>
    <w:rPr>
      <w:rFonts w:ascii="AngsanaUPC" w:eastAsia="Times New Roman" w:hAnsi="AngsanaUPC" w:cs="AngsanaUPC"/>
      <w:b/>
      <w:bCs/>
      <w:sz w:val="48"/>
      <w:szCs w:val="48"/>
      <w:lang w:eastAsia="en-US"/>
    </w:rPr>
  </w:style>
  <w:style w:type="paragraph" w:styleId="3">
    <w:name w:val="heading 3"/>
    <w:basedOn w:val="a"/>
    <w:next w:val="a"/>
    <w:qFormat/>
    <w:rsid w:val="0004686E"/>
    <w:pPr>
      <w:keepNext/>
      <w:tabs>
        <w:tab w:val="left" w:pos="1260"/>
      </w:tabs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B823E7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B823E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B823E7"/>
    <w:pPr>
      <w:keepNext/>
      <w:jc w:val="center"/>
      <w:outlineLvl w:val="5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7">
    <w:name w:val="heading 7"/>
    <w:basedOn w:val="a"/>
    <w:next w:val="a"/>
    <w:qFormat/>
    <w:rsid w:val="00B823E7"/>
    <w:pPr>
      <w:keepNext/>
      <w:ind w:firstLine="2070"/>
      <w:jc w:val="both"/>
      <w:outlineLvl w:val="6"/>
    </w:pPr>
    <w:rPr>
      <w:rFonts w:ascii="AngsanaUPC" w:eastAsia="Cordia New" w:hAnsi="AngsanaUPC" w:cs="AngsanaUPC"/>
      <w:b/>
      <w:bCs/>
      <w:sz w:val="32"/>
      <w:szCs w:val="32"/>
      <w:u w:val="single"/>
      <w:lang w:eastAsia="en-US"/>
    </w:rPr>
  </w:style>
  <w:style w:type="paragraph" w:styleId="8">
    <w:name w:val="heading 8"/>
    <w:basedOn w:val="a"/>
    <w:next w:val="a"/>
    <w:qFormat/>
    <w:rsid w:val="00B823E7"/>
    <w:pPr>
      <w:keepNext/>
      <w:ind w:firstLine="1350"/>
      <w:jc w:val="both"/>
      <w:outlineLvl w:val="7"/>
    </w:pPr>
    <w:rPr>
      <w:rFonts w:ascii="AngsanaUPC" w:eastAsia="Cordia New" w:hAnsi="AngsanaUPC" w:cs="AngsanaUPC"/>
      <w:b/>
      <w:bCs/>
      <w:sz w:val="32"/>
      <w:szCs w:val="32"/>
      <w:u w:val="single"/>
      <w:lang w:eastAsia="en-US"/>
    </w:rPr>
  </w:style>
  <w:style w:type="paragraph" w:styleId="9">
    <w:name w:val="heading 9"/>
    <w:basedOn w:val="a"/>
    <w:next w:val="a"/>
    <w:qFormat/>
    <w:rsid w:val="00B823E7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footer"/>
    <w:basedOn w:val="a"/>
    <w:link w:val="a5"/>
    <w:uiPriority w:val="99"/>
    <w:rsid w:val="00844777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3"/>
    <w:rsid w:val="00844777"/>
  </w:style>
  <w:style w:type="paragraph" w:styleId="a7">
    <w:name w:val="Balloon Text"/>
    <w:basedOn w:val="a"/>
    <w:semiHidden/>
    <w:rsid w:val="00357A59"/>
    <w:rPr>
      <w:rFonts w:ascii="Tahoma" w:hAnsi="Tahoma"/>
      <w:sz w:val="16"/>
      <w:szCs w:val="18"/>
    </w:rPr>
  </w:style>
  <w:style w:type="paragraph" w:styleId="a8">
    <w:name w:val="header"/>
    <w:basedOn w:val="a"/>
    <w:rsid w:val="00246369"/>
    <w:pPr>
      <w:tabs>
        <w:tab w:val="center" w:pos="4153"/>
        <w:tab w:val="right" w:pos="8306"/>
      </w:tabs>
    </w:pPr>
    <w:rPr>
      <w:szCs w:val="28"/>
    </w:rPr>
  </w:style>
  <w:style w:type="paragraph" w:styleId="a9">
    <w:name w:val="Body Text Indent"/>
    <w:basedOn w:val="a"/>
    <w:rsid w:val="00D71278"/>
    <w:pPr>
      <w:ind w:firstLine="720"/>
    </w:pPr>
    <w:rPr>
      <w:rFonts w:ascii="AngsanaUPC" w:eastAsia="Cordia New" w:hAnsi="AngsanaUPC" w:cs="AngsanaUPC"/>
      <w:sz w:val="32"/>
      <w:szCs w:val="32"/>
    </w:rPr>
  </w:style>
  <w:style w:type="paragraph" w:styleId="30">
    <w:name w:val="Body Text Indent 3"/>
    <w:basedOn w:val="a"/>
    <w:rsid w:val="00D71278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paragraph" w:styleId="aa">
    <w:name w:val="Body Text"/>
    <w:basedOn w:val="a"/>
    <w:rsid w:val="00B823E7"/>
    <w:pPr>
      <w:spacing w:after="120"/>
    </w:pPr>
    <w:rPr>
      <w:szCs w:val="28"/>
    </w:rPr>
  </w:style>
  <w:style w:type="paragraph" w:styleId="20">
    <w:name w:val="Body Text Indent 2"/>
    <w:basedOn w:val="a"/>
    <w:rsid w:val="00B823E7"/>
    <w:pPr>
      <w:ind w:firstLine="1260"/>
      <w:jc w:val="both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21">
    <w:name w:val="Body Text 2"/>
    <w:basedOn w:val="a"/>
    <w:rsid w:val="00B823E7"/>
    <w:pPr>
      <w:ind w:firstLine="720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31">
    <w:name w:val="Body Text 3"/>
    <w:basedOn w:val="a"/>
    <w:rsid w:val="00B823E7"/>
    <w:pPr>
      <w:jc w:val="both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ab">
    <w:name w:val="Block Text"/>
    <w:basedOn w:val="a"/>
    <w:rsid w:val="00B823E7"/>
    <w:pPr>
      <w:ind w:left="720" w:right="749"/>
      <w:jc w:val="both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10">
    <w:name w:val="toc 1"/>
    <w:basedOn w:val="a"/>
    <w:next w:val="a"/>
    <w:autoRedefine/>
    <w:semiHidden/>
    <w:rsid w:val="00B823E7"/>
    <w:pPr>
      <w:ind w:firstLine="1530"/>
      <w:jc w:val="both"/>
    </w:pPr>
    <w:rPr>
      <w:rFonts w:ascii="Cordia New" w:eastAsia="Times New Roman" w:hAnsi="Cordia New" w:cs="Cordia New"/>
      <w:b/>
      <w:bCs/>
      <w:sz w:val="32"/>
      <w:szCs w:val="32"/>
      <w:lang w:eastAsia="en-US"/>
    </w:rPr>
  </w:style>
  <w:style w:type="paragraph" w:customStyle="1" w:styleId="ac">
    <w:name w:val="???????????"/>
    <w:basedOn w:val="a"/>
    <w:rsid w:val="00B823E7"/>
    <w:pPr>
      <w:ind w:right="386" w:firstLine="720"/>
      <w:jc w:val="both"/>
    </w:pPr>
    <w:rPr>
      <w:rFonts w:ascii="CordiaUPC" w:eastAsia="Times New Roman" w:hAnsi="CordiaUPC" w:cs="CordiaUPC"/>
      <w:sz w:val="32"/>
      <w:szCs w:val="32"/>
      <w:lang w:eastAsia="en-US"/>
    </w:rPr>
  </w:style>
  <w:style w:type="paragraph" w:customStyle="1" w:styleId="example">
    <w:name w:val="example"/>
    <w:basedOn w:val="a"/>
    <w:rsid w:val="00B823E7"/>
    <w:pPr>
      <w:ind w:firstLine="720"/>
      <w:jc w:val="center"/>
    </w:pPr>
    <w:rPr>
      <w:rFonts w:ascii="CordiaUPC" w:eastAsia="Times New Roman" w:hAnsi="CordiaUPC" w:cs="CordiaUPC"/>
      <w:i/>
      <w:iCs/>
      <w:sz w:val="36"/>
      <w:szCs w:val="36"/>
      <w:lang w:eastAsia="en-US"/>
    </w:rPr>
  </w:style>
  <w:style w:type="paragraph" w:customStyle="1" w:styleId="REG1">
    <w:name w:val="REG_1"/>
    <w:basedOn w:val="ac"/>
    <w:rsid w:val="00B823E7"/>
    <w:pPr>
      <w:ind w:right="11"/>
      <w:jc w:val="center"/>
    </w:pPr>
    <w:rPr>
      <w:b/>
      <w:bCs/>
    </w:rPr>
  </w:style>
  <w:style w:type="paragraph" w:customStyle="1" w:styleId="ref">
    <w:name w:val="ref"/>
    <w:basedOn w:val="a"/>
    <w:rsid w:val="00B823E7"/>
    <w:pPr>
      <w:spacing w:before="120"/>
      <w:ind w:firstLine="720"/>
      <w:jc w:val="both"/>
    </w:pPr>
    <w:rPr>
      <w:rFonts w:ascii="AngsanaUPC" w:eastAsia="Times New Roman" w:hAnsi="AngsanaUPC" w:cs="AngsanaUPC"/>
      <w:b/>
      <w:bCs/>
      <w:i/>
      <w:iCs/>
      <w:sz w:val="32"/>
      <w:szCs w:val="32"/>
      <w:lang w:eastAsia="en-US"/>
    </w:rPr>
  </w:style>
  <w:style w:type="paragraph" w:customStyle="1" w:styleId="ref2">
    <w:name w:val="ref_2"/>
    <w:basedOn w:val="a"/>
    <w:rsid w:val="00B823E7"/>
    <w:pPr>
      <w:spacing w:before="60"/>
      <w:ind w:firstLine="720"/>
      <w:jc w:val="both"/>
    </w:pPr>
    <w:rPr>
      <w:rFonts w:ascii="AngsanaUPC" w:eastAsia="Times New Roman" w:hAnsi="AngsanaUPC" w:cs="AngsanaUPC"/>
      <w:b/>
      <w:bCs/>
      <w:i/>
      <w:iCs/>
      <w:sz w:val="32"/>
      <w:szCs w:val="32"/>
      <w:lang w:eastAsia="en-US"/>
    </w:rPr>
  </w:style>
  <w:style w:type="paragraph" w:customStyle="1" w:styleId="exmbiblio">
    <w:name w:val="exm_biblio"/>
    <w:basedOn w:val="a"/>
    <w:rsid w:val="00B823E7"/>
    <w:pPr>
      <w:ind w:left="720" w:hanging="720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customStyle="1" w:styleId="formatthai">
    <w:name w:val="format_thai"/>
    <w:basedOn w:val="a"/>
    <w:rsid w:val="00B823E7"/>
    <w:pPr>
      <w:ind w:left="1440" w:hanging="720"/>
    </w:pPr>
    <w:rPr>
      <w:rFonts w:ascii="CordiaUPC" w:eastAsia="Times New Roman" w:hAnsi="CordiaUPC" w:cs="CordiaUPC"/>
      <w:color w:val="0000FF"/>
      <w:sz w:val="32"/>
      <w:szCs w:val="32"/>
      <w:lang w:eastAsia="en-US"/>
    </w:rPr>
  </w:style>
  <w:style w:type="paragraph" w:styleId="ad">
    <w:name w:val="Title"/>
    <w:basedOn w:val="a"/>
    <w:qFormat/>
    <w:rsid w:val="00B823E7"/>
    <w:pPr>
      <w:spacing w:before="120"/>
      <w:jc w:val="center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ae">
    <w:name w:val="Subtitle"/>
    <w:basedOn w:val="a"/>
    <w:qFormat/>
    <w:rsid w:val="00B823E7"/>
    <w:pPr>
      <w:jc w:val="center"/>
    </w:pPr>
    <w:rPr>
      <w:rFonts w:eastAsia="Cordia New" w:cs="AngsanaUPC"/>
      <w:b/>
      <w:bCs/>
      <w:sz w:val="44"/>
      <w:szCs w:val="44"/>
      <w:lang w:eastAsia="th-TH"/>
    </w:rPr>
  </w:style>
  <w:style w:type="paragraph" w:styleId="af">
    <w:name w:val="caption"/>
    <w:basedOn w:val="a"/>
    <w:next w:val="a"/>
    <w:qFormat/>
    <w:rsid w:val="007C7178"/>
    <w:pPr>
      <w:spacing w:before="240"/>
      <w:jc w:val="center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table" w:styleId="af0">
    <w:name w:val="Table Grid"/>
    <w:basedOn w:val="a1"/>
    <w:rsid w:val="007C7178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Bullet"/>
    <w:basedOn w:val="a"/>
    <w:rsid w:val="007C7178"/>
    <w:pPr>
      <w:ind w:left="360" w:hanging="360"/>
    </w:pPr>
    <w:rPr>
      <w:rFonts w:ascii="AngsanaUPC" w:eastAsia="Times New Roman" w:hAnsi="AngsanaUPC" w:cs="AngsanaUPC"/>
      <w:sz w:val="20"/>
      <w:szCs w:val="20"/>
      <w:lang w:eastAsia="en-US"/>
    </w:rPr>
  </w:style>
  <w:style w:type="paragraph" w:customStyle="1" w:styleId="af2">
    <w:name w:val="รายการอ้างอิง"/>
    <w:basedOn w:val="a"/>
    <w:rsid w:val="00A77DD6"/>
    <w:pPr>
      <w:ind w:left="720" w:hanging="720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a5">
    <w:name w:val="ท้ายกระดาษ อักขระ"/>
    <w:link w:val="a4"/>
    <w:uiPriority w:val="99"/>
    <w:rsid w:val="004024C9"/>
    <w:rPr>
      <w:rFonts w:eastAsia="SimSun"/>
      <w:sz w:val="24"/>
      <w:szCs w:val="28"/>
      <w:lang w:eastAsia="zh-CN"/>
    </w:rPr>
  </w:style>
  <w:style w:type="character" w:styleId="af3">
    <w:name w:val="Hyperlink"/>
    <w:basedOn w:val="a0"/>
    <w:uiPriority w:val="99"/>
    <w:unhideWhenUsed/>
    <w:rsid w:val="00004ECE"/>
    <w:rPr>
      <w:color w:val="0563C1" w:themeColor="hyperlink"/>
      <w:u w:val="single"/>
    </w:rPr>
  </w:style>
  <w:style w:type="character" w:styleId="af4">
    <w:name w:val="Placeholder Text"/>
    <w:basedOn w:val="a0"/>
    <w:uiPriority w:val="99"/>
    <w:semiHidden/>
    <w:rsid w:val="00353682"/>
    <w:rPr>
      <w:color w:val="808080"/>
    </w:rPr>
  </w:style>
  <w:style w:type="character" w:styleId="af5">
    <w:name w:val="Unresolved Mention"/>
    <w:basedOn w:val="a0"/>
    <w:uiPriority w:val="99"/>
    <w:semiHidden/>
    <w:unhideWhenUsed/>
    <w:rsid w:val="000531B3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556DEF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hyperlink" Target="http://travel.mthai.com/region/198597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hyperlink" Target="https://www.thairath.co.th/news/895626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www.youtube.com/watch?v=1YfzaIfew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vel.mthai.com/region/198597.html" TargetMode="External"/><Relationship Id="rId23" Type="http://schemas.openxmlformats.org/officeDocument/2006/relationships/hyperlink" Target="https://www.dmc.tv/pages/about/page14.htm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kun0898298538@gmail.com" TargetMode="External"/><Relationship Id="rId14" Type="http://schemas.openxmlformats.org/officeDocument/2006/relationships/hyperlink" Target="https://www.youtube.com/watch?v=1YfzaIfewaw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conference_lru\file_rdi\template\&#3619;&#3641;&#3611;&#3649;&#3610;&#3610;&#3610;&#3607;&#3588;&#3623;&#3634;&#3617;&#3623;&#3636;&#3594;&#3634;&#3585;&#3634;&#3619;%2020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รูปแบบบทความวิชาการ 20</Template>
  <TotalTime>29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 ๓๕</vt:lpstr>
      <vt:lpstr>ข้อ ๓๕</vt:lpstr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 ๓๕</dc:title>
  <dc:subject/>
  <dc:creator>yakanta</dc:creator>
  <cp:keywords/>
  <cp:lastModifiedBy>pholsiam suntornsanit</cp:lastModifiedBy>
  <cp:revision>4</cp:revision>
  <cp:lastPrinted>2021-04-27T04:45:00Z</cp:lastPrinted>
  <dcterms:created xsi:type="dcterms:W3CDTF">2021-06-28T12:01:00Z</dcterms:created>
  <dcterms:modified xsi:type="dcterms:W3CDTF">2021-06-29T03:47:00Z</dcterms:modified>
</cp:coreProperties>
</file>